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C3556" w14:textId="42F36890" w:rsidR="00286FFC" w:rsidRPr="00782351" w:rsidRDefault="00616A21" w:rsidP="00814B7A">
      <w:pPr>
        <w:pStyle w:val="Heading4"/>
        <w:rPr>
          <w:lang w:val="en-US"/>
        </w:rPr>
      </w:pPr>
      <w:r w:rsidRPr="00782351">
        <w:rPr>
          <w:lang w:val="en-US"/>
        </w:rPr>
        <w:t>Mini-grid Results Based Financing Project</w:t>
      </w:r>
    </w:p>
    <w:p w14:paraId="5B971947" w14:textId="4E3A323D" w:rsidR="00814B7A" w:rsidRPr="00616A21" w:rsidRDefault="00616A21" w:rsidP="00DD6F43">
      <w:pPr>
        <w:pStyle w:val="HighlightedtextAccent"/>
      </w:pPr>
      <w:r w:rsidRPr="00616A21">
        <w:t>Pre-qualification application form</w:t>
      </w:r>
    </w:p>
    <w:p w14:paraId="29A61F9C" w14:textId="77777777" w:rsidR="00616A21" w:rsidRPr="00782351" w:rsidRDefault="00616A21" w:rsidP="00814B7A">
      <w:pPr>
        <w:rPr>
          <w:lang w:val="en-US"/>
        </w:rPr>
      </w:pPr>
    </w:p>
    <w:p w14:paraId="01F59C34" w14:textId="7C48ECE3" w:rsidR="00616A21" w:rsidRPr="00782351" w:rsidRDefault="00616A21" w:rsidP="00DD6F43">
      <w:pPr>
        <w:pStyle w:val="Copy"/>
        <w:spacing w:line="360" w:lineRule="auto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  <w:r w:rsidRPr="00782351"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  <w:t xml:space="preserve">This pre-qualification application form for Mini-Grid RBF project should be completed and submitted by a representative of the company. The pre-qualification application should be submitted electronically as an MS Word document (.doc or .docx) to </w:t>
      </w:r>
      <w:proofErr w:type="spellStart"/>
      <w:r w:rsidRPr="00782351"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  <w:t>Urwego</w:t>
      </w:r>
      <w:proofErr w:type="spellEnd"/>
      <w:r w:rsidRPr="00782351"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  <w:t xml:space="preserve"> Bank Plc. The deadline to submit all documents for pre-qualification is on February 7th, 2022. Please note that pre-qualification does not guarantee participation and contracting in the Rwanda Mini-Grid RBF.</w:t>
      </w:r>
    </w:p>
    <w:p w14:paraId="5BC93420" w14:textId="3CA5EFD0" w:rsidR="00616A21" w:rsidRPr="00E54413" w:rsidRDefault="00616A21" w:rsidP="00616A21">
      <w:pPr>
        <w:pStyle w:val="Copy"/>
        <w:numPr>
          <w:ilvl w:val="0"/>
          <w:numId w:val="35"/>
        </w:numPr>
        <w:rPr>
          <w:rFonts w:asciiTheme="majorHAnsi" w:eastAsiaTheme="minorHAnsi" w:hAnsiTheme="majorHAnsi" w:cstheme="minorBidi"/>
          <w:b/>
          <w:bCs/>
          <w:iCs/>
          <w:color w:val="auto"/>
          <w:sz w:val="26"/>
          <w:szCs w:val="28"/>
          <w:lang w:eastAsia="en-US"/>
        </w:rPr>
      </w:pPr>
      <w:r w:rsidRPr="00E54413">
        <w:rPr>
          <w:rFonts w:asciiTheme="majorHAnsi" w:eastAsiaTheme="minorHAnsi" w:hAnsiTheme="majorHAnsi" w:cstheme="minorBidi"/>
          <w:b/>
          <w:bCs/>
          <w:iCs/>
          <w:color w:val="auto"/>
          <w:sz w:val="26"/>
          <w:szCs w:val="28"/>
          <w:lang w:eastAsia="en-US"/>
        </w:rPr>
        <w:t>Company details</w:t>
      </w:r>
    </w:p>
    <w:tbl>
      <w:tblPr>
        <w:tblStyle w:val="EnDevTable02"/>
        <w:tblW w:w="10112" w:type="dxa"/>
        <w:tblLook w:val="04A0" w:firstRow="1" w:lastRow="0" w:firstColumn="1" w:lastColumn="0" w:noHBand="0" w:noVBand="1"/>
      </w:tblPr>
      <w:tblGrid>
        <w:gridCol w:w="2430"/>
        <w:gridCol w:w="7682"/>
      </w:tblGrid>
      <w:tr w:rsidR="00616A21" w14:paraId="776A14B4" w14:textId="77777777" w:rsidTr="001E6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B95B0FF" w14:textId="77777777" w:rsidR="00616A21" w:rsidRPr="003B3EF5" w:rsidRDefault="00616A21" w:rsidP="00DE53BD">
            <w:pPr>
              <w:pStyle w:val="Copy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Company name</w:t>
            </w:r>
          </w:p>
        </w:tc>
        <w:tc>
          <w:tcPr>
            <w:tcW w:w="7682" w:type="dxa"/>
          </w:tcPr>
          <w:p w14:paraId="08B3DE76" w14:textId="77777777" w:rsidR="00616A21" w:rsidRPr="003B3EF5" w:rsidRDefault="00616A21" w:rsidP="00DE53BD">
            <w:pPr>
              <w:pStyle w:val="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3B3EF5">
              <w:rPr>
                <w:rFonts w:asciiTheme="minorHAnsi" w:hAnsiTheme="minorHAnsi" w:cstheme="minorHAnsi"/>
                <w:i/>
                <w:iCs/>
                <w:szCs w:val="22"/>
              </w:rPr>
              <w:t>Insert company name here</w:t>
            </w:r>
          </w:p>
        </w:tc>
      </w:tr>
      <w:tr w:rsidR="00616A21" w14:paraId="227EB6A6" w14:textId="77777777" w:rsidTr="001E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BA9344D" w14:textId="77777777" w:rsidR="00616A21" w:rsidRPr="003B3EF5" w:rsidRDefault="00616A21" w:rsidP="00DE53BD">
            <w:pPr>
              <w:pStyle w:val="Copy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Date of application</w:t>
            </w:r>
          </w:p>
        </w:tc>
        <w:tc>
          <w:tcPr>
            <w:tcW w:w="7682" w:type="dxa"/>
          </w:tcPr>
          <w:p w14:paraId="65485200" w14:textId="77777777" w:rsidR="00616A21" w:rsidRPr="003B3EF5" w:rsidRDefault="00616A21" w:rsidP="00DE53BD">
            <w:pPr>
              <w:pStyle w:val="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DD/MM/YYYY</w:t>
            </w:r>
          </w:p>
        </w:tc>
      </w:tr>
      <w:tr w:rsidR="00616A21" w14:paraId="7DA188E6" w14:textId="77777777" w:rsidTr="001E63E7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231C050" w14:textId="1B08F2C5" w:rsidR="00616A21" w:rsidRPr="003B3EF5" w:rsidRDefault="00616A21" w:rsidP="00DE53BD">
            <w:pPr>
              <w:pStyle w:val="Copy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Address in</w:t>
            </w:r>
            <w:r w:rsidR="003B3EF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B3EF5">
              <w:rPr>
                <w:rFonts w:asciiTheme="minorHAnsi" w:hAnsiTheme="minorHAnsi" w:cstheme="minorHAnsi"/>
                <w:szCs w:val="22"/>
              </w:rPr>
              <w:t>Rwanda</w:t>
            </w:r>
          </w:p>
        </w:tc>
        <w:tc>
          <w:tcPr>
            <w:tcW w:w="7682" w:type="dxa"/>
          </w:tcPr>
          <w:p w14:paraId="79ABBE3C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City / Town: </w:t>
            </w:r>
            <w:sdt>
              <w:sdtPr>
                <w:rPr>
                  <w:rFonts w:cstheme="minorHAnsi"/>
                </w:rPr>
                <w:id w:val="393323815"/>
                <w:placeholder>
                  <w:docPart w:val="DD42E0AC0A7D42FEAFE1CCD5C84B2ECD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CAE09B1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Street: </w:t>
            </w:r>
            <w:sdt>
              <w:sdtPr>
                <w:rPr>
                  <w:rFonts w:cstheme="minorHAnsi"/>
                </w:rPr>
                <w:id w:val="-263307008"/>
                <w:placeholder>
                  <w:docPart w:val="DD42E0AC0A7D42FEAFE1CCD5C84B2ECD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BB6BBEB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P.O. Box: </w:t>
            </w:r>
            <w:sdt>
              <w:sdtPr>
                <w:rPr>
                  <w:rFonts w:cstheme="minorHAnsi"/>
                </w:rPr>
                <w:id w:val="-1520004113"/>
                <w:placeholder>
                  <w:docPart w:val="DD42E0AC0A7D42FEAFE1CCD5C84B2ECD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3C54006F" w14:textId="77777777" w:rsidR="00616A21" w:rsidRPr="003B3EF5" w:rsidRDefault="00616A21" w:rsidP="00DE53BD">
            <w:pPr>
              <w:pStyle w:val="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 xml:space="preserve">Website: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921919167"/>
                <w:placeholder>
                  <w:docPart w:val="DD42E0AC0A7D42FEAFE1CCD5C84B2ECD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or tap here to enter text.</w:t>
                </w:r>
              </w:sdtContent>
            </w:sdt>
          </w:p>
        </w:tc>
      </w:tr>
      <w:tr w:rsidR="00616A21" w14:paraId="5B16C279" w14:textId="77777777" w:rsidTr="001E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90DD2F2" w14:textId="77777777" w:rsidR="00616A21" w:rsidRPr="003B3EF5" w:rsidRDefault="00616A21" w:rsidP="00DE53BD">
            <w:pPr>
              <w:pStyle w:val="Copy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Contact person</w:t>
            </w:r>
          </w:p>
        </w:tc>
        <w:tc>
          <w:tcPr>
            <w:tcW w:w="7682" w:type="dxa"/>
          </w:tcPr>
          <w:p w14:paraId="62625D43" w14:textId="77777777" w:rsidR="00616A21" w:rsidRPr="003B3EF5" w:rsidRDefault="00616A21" w:rsidP="00DE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Name: </w:t>
            </w:r>
            <w:sdt>
              <w:sdtPr>
                <w:rPr>
                  <w:rFonts w:cstheme="minorHAnsi"/>
                </w:rPr>
                <w:id w:val="-1641646528"/>
                <w:placeholder>
                  <w:docPart w:val="9B2D7E22C3C24E3E8784E17ECBF8CE10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72A0BAE3" w14:textId="77777777" w:rsidR="00616A21" w:rsidRPr="003B3EF5" w:rsidRDefault="00616A21" w:rsidP="00DE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Position within company: </w:t>
            </w:r>
            <w:sdt>
              <w:sdtPr>
                <w:rPr>
                  <w:rFonts w:cstheme="minorHAnsi"/>
                </w:rPr>
                <w:id w:val="1057058491"/>
                <w:placeholder>
                  <w:docPart w:val="9B2D7E22C3C24E3E8784E17ECBF8CE10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1B2E97B8" w14:textId="77777777" w:rsidR="00616A21" w:rsidRPr="003B3EF5" w:rsidRDefault="00616A21" w:rsidP="00DE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Phone: </w:t>
            </w:r>
            <w:sdt>
              <w:sdtPr>
                <w:rPr>
                  <w:rFonts w:cstheme="minorHAnsi"/>
                </w:rPr>
                <w:id w:val="-737871689"/>
                <w:placeholder>
                  <w:docPart w:val="9B2D7E22C3C24E3E8784E17ECBF8CE10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657F2E0E" w14:textId="77777777" w:rsidR="00616A21" w:rsidRPr="003B3EF5" w:rsidRDefault="00616A21" w:rsidP="00DE53BD">
            <w:pPr>
              <w:pStyle w:val="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2104143172"/>
                <w:placeholder>
                  <w:docPart w:val="9B2D7E22C3C24E3E8784E17ECBF8CE10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or tap here to enter text.</w:t>
                </w:r>
              </w:sdtContent>
            </w:sdt>
          </w:p>
        </w:tc>
      </w:tr>
      <w:tr w:rsidR="00616A21" w14:paraId="43B18383" w14:textId="77777777" w:rsidTr="001E63E7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32F91AC" w14:textId="77777777" w:rsidR="00616A21" w:rsidRPr="003B3EF5" w:rsidRDefault="00616A21" w:rsidP="00DE53BD">
            <w:pPr>
              <w:pStyle w:val="Copy"/>
              <w:rPr>
                <w:rFonts w:asciiTheme="minorHAnsi" w:hAnsiTheme="minorHAnsi" w:cstheme="minorHAnsi"/>
                <w:szCs w:val="22"/>
              </w:rPr>
            </w:pPr>
            <w:r w:rsidRPr="003B3EF5">
              <w:rPr>
                <w:rFonts w:asciiTheme="minorHAnsi" w:hAnsiTheme="minorHAnsi" w:cstheme="minorHAnsi"/>
                <w:szCs w:val="22"/>
              </w:rPr>
              <w:t>Bank details</w:t>
            </w:r>
          </w:p>
        </w:tc>
        <w:tc>
          <w:tcPr>
            <w:tcW w:w="7682" w:type="dxa"/>
          </w:tcPr>
          <w:p w14:paraId="22F434AD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Name of bank: </w:t>
            </w:r>
            <w:sdt>
              <w:sdtPr>
                <w:rPr>
                  <w:rFonts w:cstheme="minorHAnsi"/>
                </w:rPr>
                <w:id w:val="908202709"/>
                <w:placeholder>
                  <w:docPart w:val="AA8A3C18B3524B12A4B0083A86C5012B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0D958560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Account holder: </w:t>
            </w:r>
            <w:sdt>
              <w:sdtPr>
                <w:rPr>
                  <w:rFonts w:cstheme="minorHAnsi"/>
                </w:rPr>
                <w:id w:val="404430135"/>
                <w:placeholder>
                  <w:docPart w:val="AA8A3C18B3524B12A4B0083A86C5012B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3C2A7404" w14:textId="77777777" w:rsidR="00616A21" w:rsidRPr="003B3EF5" w:rsidRDefault="00616A21" w:rsidP="00DE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 xml:space="preserve">Account number: </w:t>
            </w:r>
            <w:sdt>
              <w:sdtPr>
                <w:rPr>
                  <w:rFonts w:cstheme="minorHAnsi"/>
                </w:rPr>
                <w:id w:val="-90159289"/>
                <w:placeholder>
                  <w:docPart w:val="AA8A3C18B3524B12A4B0083A86C5012B"/>
                </w:placeholder>
                <w:showingPlcHdr/>
              </w:sdtPr>
              <w:sdtEndPr/>
              <w:sdtContent>
                <w:r w:rsidRPr="003B3EF5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44EDE118" w14:textId="28E52608" w:rsidR="00616A21" w:rsidRPr="00782351" w:rsidRDefault="00616A21" w:rsidP="00E54413">
      <w:pPr>
        <w:pStyle w:val="Copy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</w:p>
    <w:p w14:paraId="3C5DF570" w14:textId="77777777" w:rsidR="003B3EF5" w:rsidRDefault="00E54413" w:rsidP="003B3EF5">
      <w:pPr>
        <w:pStyle w:val="Copy"/>
        <w:rPr>
          <w:rFonts w:asciiTheme="minorHAnsi" w:eastAsiaTheme="minorHAnsi" w:hAnsiTheme="minorHAnsi" w:cstheme="minorBidi"/>
          <w:color w:val="auto"/>
          <w:szCs w:val="22"/>
          <w:lang w:val="de-DE" w:eastAsia="en-US"/>
        </w:rPr>
      </w:pPr>
      <w:r>
        <w:rPr>
          <w:rFonts w:asciiTheme="minorHAnsi" w:eastAsiaTheme="minorHAnsi" w:hAnsiTheme="minorHAnsi" w:cstheme="minorBidi"/>
          <w:color w:val="auto"/>
          <w:szCs w:val="22"/>
          <w:lang w:val="de-DE" w:eastAsia="en-US"/>
        </w:rPr>
        <w:t>Please provide the following information</w:t>
      </w:r>
    </w:p>
    <w:p w14:paraId="2024E62E" w14:textId="47E52234" w:rsidR="00660233" w:rsidRPr="00782351" w:rsidRDefault="00E54413" w:rsidP="00DD6F43">
      <w:pPr>
        <w:pStyle w:val="Copy"/>
        <w:numPr>
          <w:ilvl w:val="0"/>
          <w:numId w:val="38"/>
        </w:numPr>
        <w:spacing w:line="360" w:lineRule="auto"/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</w:pPr>
      <w:r w:rsidRPr="00782351">
        <w:rPr>
          <w:rFonts w:asciiTheme="minorHAnsi" w:eastAsiaTheme="minorHAnsi" w:hAnsiTheme="minorHAnsi" w:cstheme="minorBidi"/>
          <w:color w:val="auto"/>
          <w:szCs w:val="22"/>
          <w:lang w:val="en-US" w:eastAsia="en-US"/>
        </w:rPr>
        <w:t>Short description of all short description of all previous projects related to mini-grid, off-grid electrification, solar and/or other relevant activities</w:t>
      </w:r>
    </w:p>
    <w:p w14:paraId="429F3386" w14:textId="6DF84F81" w:rsidR="00660233" w:rsidRPr="00782351" w:rsidRDefault="00660233" w:rsidP="00E54413">
      <w:pPr>
        <w:pStyle w:val="Listbullets"/>
        <w:numPr>
          <w:ilvl w:val="0"/>
          <w:numId w:val="0"/>
        </w:numPr>
        <w:rPr>
          <w:lang w:val="en-US"/>
        </w:rPr>
      </w:pPr>
    </w:p>
    <w:p w14:paraId="49545F58" w14:textId="5687F678" w:rsidR="003B3EF5" w:rsidRPr="003B3EF5" w:rsidRDefault="00E54413" w:rsidP="003B3EF5">
      <w:pPr>
        <w:pStyle w:val="Copy"/>
        <w:numPr>
          <w:ilvl w:val="0"/>
          <w:numId w:val="35"/>
        </w:numPr>
        <w:rPr>
          <w:rFonts w:asciiTheme="majorHAnsi" w:eastAsiaTheme="minorHAnsi" w:hAnsiTheme="majorHAnsi" w:cstheme="minorBidi"/>
          <w:b/>
          <w:bCs/>
          <w:iCs/>
          <w:color w:val="auto"/>
          <w:sz w:val="26"/>
          <w:szCs w:val="28"/>
          <w:lang w:eastAsia="en-US"/>
        </w:rPr>
      </w:pPr>
      <w:r w:rsidRPr="003B3EF5">
        <w:rPr>
          <w:rFonts w:asciiTheme="majorHAnsi" w:eastAsiaTheme="minorHAnsi" w:hAnsiTheme="majorHAnsi" w:cstheme="minorBidi"/>
          <w:b/>
          <w:bCs/>
          <w:iCs/>
          <w:color w:val="auto"/>
          <w:sz w:val="26"/>
          <w:szCs w:val="28"/>
          <w:lang w:eastAsia="en-US"/>
        </w:rPr>
        <w:t>Site Location for the project to be supported</w:t>
      </w:r>
    </w:p>
    <w:p w14:paraId="4785215E" w14:textId="2988C753" w:rsidR="003B3EF5" w:rsidRDefault="003B3EF5" w:rsidP="00DD6F43">
      <w:pPr>
        <w:pStyle w:val="Listbullets"/>
        <w:numPr>
          <w:ilvl w:val="0"/>
          <w:numId w:val="0"/>
        </w:numPr>
        <w:spacing w:line="360" w:lineRule="auto"/>
        <w:ind w:left="720"/>
        <w:rPr>
          <w:lang w:eastAsia="de-DE"/>
        </w:rPr>
      </w:pPr>
      <w:r>
        <w:rPr>
          <w:lang w:eastAsia="de-DE"/>
        </w:rPr>
        <w:t>The proposed site should be an off-grid area as outlined in the National Electrification Plan (NEP)</w:t>
      </w:r>
    </w:p>
    <w:p w14:paraId="7F5382B5" w14:textId="6FD038CF" w:rsidR="001E63E7" w:rsidRDefault="001E63E7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22204713" w14:textId="4B5370B4" w:rsidR="00DD6F43" w:rsidRDefault="00DD6F43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5B178A32" w14:textId="311D9414" w:rsidR="00DD6F43" w:rsidRDefault="00DD6F43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56C69D07" w14:textId="1C83069D" w:rsidR="00DD6F43" w:rsidRDefault="00DD6F43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69A16C2E" w14:textId="77777777" w:rsidR="00DD6F43" w:rsidRPr="00782351" w:rsidRDefault="00DD6F43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tbl>
      <w:tblPr>
        <w:tblStyle w:val="EnDevTable02"/>
        <w:tblW w:w="5326" w:type="pct"/>
        <w:tblLook w:val="04A0" w:firstRow="1" w:lastRow="0" w:firstColumn="1" w:lastColumn="0" w:noHBand="0" w:noVBand="1"/>
      </w:tblPr>
      <w:tblGrid>
        <w:gridCol w:w="2327"/>
        <w:gridCol w:w="3009"/>
        <w:gridCol w:w="990"/>
        <w:gridCol w:w="152"/>
        <w:gridCol w:w="3136"/>
      </w:tblGrid>
      <w:tr w:rsidR="003B3EF5" w:rsidRPr="008A410D" w14:paraId="7B92AF36" w14:textId="77777777" w:rsidTr="00C67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</w:tcPr>
          <w:p w14:paraId="595DDDDA" w14:textId="77777777" w:rsidR="003B3EF5" w:rsidRPr="00B56604" w:rsidRDefault="003B3EF5" w:rsidP="00DE53BD">
            <w:pPr>
              <w:spacing w:after="100" w:afterAutospacing="1"/>
              <w:jc w:val="both"/>
              <w:rPr>
                <w:bCs/>
              </w:rPr>
            </w:pPr>
            <w:r w:rsidRPr="00B56604">
              <w:rPr>
                <w:color w:val="000000" w:themeColor="text1"/>
              </w:rPr>
              <w:lastRenderedPageBreak/>
              <w:t>Province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565" w:type="pct"/>
          </w:tcPr>
          <w:p w14:paraId="0114D1B6" w14:textId="77777777" w:rsidR="003B3EF5" w:rsidRPr="008A410D" w:rsidRDefault="003B3EF5" w:rsidP="00DE53BD">
            <w:pPr>
              <w:spacing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94" w:type="pct"/>
            <w:gridSpan w:val="2"/>
          </w:tcPr>
          <w:p w14:paraId="16BDDA9B" w14:textId="77777777" w:rsidR="003B3EF5" w:rsidRPr="00B56604" w:rsidRDefault="003B3EF5" w:rsidP="00DE53BD">
            <w:pPr>
              <w:spacing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56604">
              <w:rPr>
                <w:color w:val="000000" w:themeColor="text1"/>
              </w:rPr>
              <w:t>District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1630" w:type="pct"/>
          </w:tcPr>
          <w:p w14:paraId="0C783B96" w14:textId="77777777" w:rsidR="003B3EF5" w:rsidRPr="008A410D" w:rsidRDefault="003B3EF5" w:rsidP="00DE53BD">
            <w:pPr>
              <w:spacing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3EF5" w:rsidRPr="008A410D" w14:paraId="36D8326B" w14:textId="77777777" w:rsidTr="00C6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</w:tcPr>
          <w:p w14:paraId="45589846" w14:textId="77777777" w:rsidR="003B3EF5" w:rsidRPr="003B3EF5" w:rsidRDefault="003B3EF5" w:rsidP="00DE53BD">
            <w:pPr>
              <w:spacing w:after="100" w:afterAutospacing="1"/>
              <w:jc w:val="both"/>
              <w:rPr>
                <w:rFonts w:cstheme="minorHAnsi"/>
                <w:bCs/>
              </w:rPr>
            </w:pPr>
            <w:r w:rsidRPr="003B3EF5">
              <w:rPr>
                <w:rFonts w:cstheme="minorHAnsi"/>
              </w:rPr>
              <w:t>Sector</w:t>
            </w:r>
          </w:p>
        </w:tc>
        <w:tc>
          <w:tcPr>
            <w:tcW w:w="1565" w:type="pct"/>
          </w:tcPr>
          <w:p w14:paraId="72D69C01" w14:textId="77777777" w:rsidR="003B3EF5" w:rsidRPr="003B3EF5" w:rsidRDefault="003B3EF5" w:rsidP="00DE53BD">
            <w:pPr>
              <w:spacing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94" w:type="pct"/>
            <w:gridSpan w:val="2"/>
          </w:tcPr>
          <w:p w14:paraId="2E2BC5C1" w14:textId="77777777" w:rsidR="003B3EF5" w:rsidRPr="003B3EF5" w:rsidRDefault="003B3EF5" w:rsidP="00DE53BD">
            <w:pPr>
              <w:spacing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B3EF5">
              <w:rPr>
                <w:rFonts w:cstheme="minorHAnsi"/>
                <w:b/>
                <w:bCs/>
              </w:rPr>
              <w:t>Cellule</w:t>
            </w:r>
          </w:p>
        </w:tc>
        <w:tc>
          <w:tcPr>
            <w:tcW w:w="1630" w:type="pct"/>
          </w:tcPr>
          <w:p w14:paraId="604E4C76" w14:textId="77777777" w:rsidR="003B3EF5" w:rsidRPr="003B3EF5" w:rsidRDefault="003B3EF5" w:rsidP="00DE53BD">
            <w:pPr>
              <w:spacing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3B3EF5" w:rsidRPr="008A410D" w14:paraId="5DCFB03D" w14:textId="77777777" w:rsidTr="00C6731F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</w:tcPr>
          <w:p w14:paraId="1F130DC3" w14:textId="77777777" w:rsidR="003B3EF5" w:rsidRPr="003B3EF5" w:rsidRDefault="003B3EF5" w:rsidP="00DE53BD">
            <w:pPr>
              <w:spacing w:after="100" w:afterAutospacing="1"/>
              <w:jc w:val="both"/>
              <w:rPr>
                <w:rFonts w:cstheme="minorHAnsi"/>
                <w:bCs/>
              </w:rPr>
            </w:pPr>
            <w:r w:rsidRPr="003B3EF5">
              <w:rPr>
                <w:rFonts w:cstheme="minorHAnsi"/>
              </w:rPr>
              <w:t>Village(s)</w:t>
            </w:r>
          </w:p>
        </w:tc>
        <w:tc>
          <w:tcPr>
            <w:tcW w:w="3790" w:type="pct"/>
            <w:gridSpan w:val="4"/>
          </w:tcPr>
          <w:p w14:paraId="3903B1FB" w14:textId="77777777" w:rsidR="003B3EF5" w:rsidRPr="003B3EF5" w:rsidRDefault="003B3EF5" w:rsidP="00DE53BD">
            <w:pPr>
              <w:spacing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3EF5" w:rsidRPr="008A410D" w14:paraId="0CB3A82F" w14:textId="77777777" w:rsidTr="00C6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</w:tcPr>
          <w:p w14:paraId="03A90DFF" w14:textId="77777777" w:rsidR="003B3EF5" w:rsidRPr="003B3EF5" w:rsidRDefault="003B3EF5" w:rsidP="00DE53BD">
            <w:pPr>
              <w:spacing w:after="100" w:afterAutospacing="1"/>
              <w:jc w:val="both"/>
              <w:rPr>
                <w:rFonts w:cstheme="minorHAnsi"/>
                <w:bCs/>
              </w:rPr>
            </w:pPr>
            <w:r w:rsidRPr="003B3EF5">
              <w:rPr>
                <w:rFonts w:cstheme="minorHAnsi"/>
              </w:rPr>
              <w:t>GPS (Site)</w:t>
            </w:r>
          </w:p>
        </w:tc>
        <w:tc>
          <w:tcPr>
            <w:tcW w:w="2080" w:type="pct"/>
            <w:gridSpan w:val="2"/>
          </w:tcPr>
          <w:p w14:paraId="078AB074" w14:textId="77777777" w:rsidR="003B3EF5" w:rsidRPr="003B3EF5" w:rsidRDefault="003B3EF5" w:rsidP="00DE53BD">
            <w:pPr>
              <w:spacing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>Longitude:</w:t>
            </w:r>
          </w:p>
        </w:tc>
        <w:tc>
          <w:tcPr>
            <w:tcW w:w="1710" w:type="pct"/>
            <w:gridSpan w:val="2"/>
          </w:tcPr>
          <w:p w14:paraId="6EA00A2F" w14:textId="77777777" w:rsidR="003B3EF5" w:rsidRPr="003B3EF5" w:rsidRDefault="003B3EF5" w:rsidP="00DE53BD">
            <w:pPr>
              <w:spacing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B3EF5">
              <w:rPr>
                <w:rFonts w:cstheme="minorHAnsi"/>
              </w:rPr>
              <w:t>Latitude:</w:t>
            </w:r>
          </w:p>
        </w:tc>
      </w:tr>
      <w:tr w:rsidR="003B3EF5" w:rsidRPr="008A410D" w14:paraId="2BAC9578" w14:textId="77777777" w:rsidTr="00C6731F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</w:tcPr>
          <w:p w14:paraId="6347D755" w14:textId="77777777" w:rsidR="003B3EF5" w:rsidRPr="003B3EF5" w:rsidRDefault="003B3EF5" w:rsidP="00DE53BD">
            <w:pPr>
              <w:spacing w:after="100" w:afterAutospacing="1"/>
              <w:rPr>
                <w:rFonts w:cstheme="minorHAnsi"/>
                <w:bCs/>
                <w:lang w:val="fr-FR"/>
              </w:rPr>
            </w:pPr>
            <w:r w:rsidRPr="003B3EF5">
              <w:rPr>
                <w:rFonts w:cstheme="minorHAnsi"/>
                <w:lang w:val="fr-FR"/>
              </w:rPr>
              <w:t xml:space="preserve">Access to the site </w:t>
            </w:r>
          </w:p>
        </w:tc>
        <w:tc>
          <w:tcPr>
            <w:tcW w:w="3790" w:type="pct"/>
            <w:gridSpan w:val="4"/>
          </w:tcPr>
          <w:p w14:paraId="561CC3ED" w14:textId="77777777" w:rsidR="003B3EF5" w:rsidRPr="003B3EF5" w:rsidRDefault="003B3EF5" w:rsidP="00DE53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595959" w:themeColor="text1" w:themeTint="A6"/>
                <w:lang w:val="en-AU"/>
              </w:rPr>
            </w:pPr>
            <w:r w:rsidRPr="003B3EF5">
              <w:rPr>
                <w:rFonts w:cstheme="minorHAnsi"/>
                <w:i/>
                <w:color w:val="595959" w:themeColor="text1" w:themeTint="A6"/>
                <w:lang w:val="en-AU"/>
              </w:rPr>
              <w:t>Directions from the closest urban centre</w:t>
            </w:r>
          </w:p>
          <w:p w14:paraId="28953217" w14:textId="77777777" w:rsidR="003B3EF5" w:rsidRPr="003B3EF5" w:rsidRDefault="003B3EF5" w:rsidP="00DE53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595959" w:themeColor="text1" w:themeTint="A6"/>
                <w:lang w:val="en-AU"/>
              </w:rPr>
            </w:pPr>
            <w:r w:rsidRPr="003B3EF5">
              <w:rPr>
                <w:rFonts w:cstheme="minorHAnsi"/>
                <w:i/>
                <w:color w:val="595959" w:themeColor="text1" w:themeTint="A6"/>
                <w:lang w:val="en-AU"/>
              </w:rPr>
              <w:t>Transportation mean needed to reach the site</w:t>
            </w:r>
          </w:p>
          <w:p w14:paraId="7EAF71C5" w14:textId="77777777" w:rsidR="003B3EF5" w:rsidRPr="003B3EF5" w:rsidRDefault="003B3EF5" w:rsidP="00DE53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en-AU"/>
              </w:rPr>
            </w:pPr>
            <w:r w:rsidRPr="003B3EF5">
              <w:rPr>
                <w:rFonts w:cstheme="minorHAnsi"/>
                <w:i/>
                <w:color w:val="595959" w:themeColor="text1" w:themeTint="A6"/>
                <w:lang w:val="en-AU"/>
              </w:rPr>
              <w:t>Accessibility over the year (if rains affect accessibility)</w:t>
            </w:r>
          </w:p>
        </w:tc>
      </w:tr>
    </w:tbl>
    <w:p w14:paraId="72CA99BD" w14:textId="4B63F58F" w:rsidR="003B3EF5" w:rsidRPr="00782351" w:rsidRDefault="003B3EF5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7E07A404" w14:textId="77777777" w:rsidR="003B3EF5" w:rsidRPr="00782351" w:rsidRDefault="003B3EF5" w:rsidP="003B3EF5">
      <w:pPr>
        <w:pStyle w:val="Listbullets"/>
        <w:numPr>
          <w:ilvl w:val="0"/>
          <w:numId w:val="0"/>
        </w:numPr>
        <w:ind w:left="720"/>
        <w:rPr>
          <w:lang w:val="en-US"/>
        </w:rPr>
      </w:pPr>
    </w:p>
    <w:p w14:paraId="70887A16" w14:textId="77777777" w:rsidR="00660233" w:rsidRDefault="00660233" w:rsidP="00513EAB"/>
    <w:p w14:paraId="3BC631DD" w14:textId="3A0AB142" w:rsidR="003B3EF5" w:rsidRDefault="003B3EF5" w:rsidP="003B3EF5">
      <w:pPr>
        <w:pStyle w:val="ListNumbers"/>
        <w:numPr>
          <w:ilvl w:val="0"/>
          <w:numId w:val="35"/>
        </w:numPr>
        <w:rPr>
          <w:rFonts w:asciiTheme="majorHAnsi" w:hAnsiTheme="majorHAnsi"/>
          <w:b/>
          <w:bCs/>
          <w:iCs/>
          <w:sz w:val="26"/>
          <w:szCs w:val="28"/>
        </w:rPr>
      </w:pPr>
      <w:r w:rsidRPr="003B3EF5">
        <w:rPr>
          <w:rFonts w:asciiTheme="majorHAnsi" w:hAnsiTheme="majorHAnsi"/>
          <w:b/>
          <w:bCs/>
          <w:iCs/>
          <w:sz w:val="26"/>
          <w:szCs w:val="28"/>
        </w:rPr>
        <w:t>Annexes</w:t>
      </w:r>
    </w:p>
    <w:p w14:paraId="473EFC35" w14:textId="565E55D1" w:rsidR="003B3EF5" w:rsidRDefault="003B3EF5" w:rsidP="003B3EF5">
      <w:pPr>
        <w:pStyle w:val="ListNumbers"/>
        <w:numPr>
          <w:ilvl w:val="0"/>
          <w:numId w:val="0"/>
        </w:numPr>
        <w:ind w:left="720"/>
        <w:rPr>
          <w:rFonts w:asciiTheme="majorHAnsi" w:hAnsiTheme="majorHAnsi"/>
          <w:b/>
          <w:bCs/>
          <w:iCs/>
          <w:sz w:val="26"/>
          <w:szCs w:val="28"/>
        </w:rPr>
      </w:pPr>
    </w:p>
    <w:p w14:paraId="335BA197" w14:textId="43E8B7F5" w:rsidR="003B3EF5" w:rsidRPr="00782351" w:rsidRDefault="003B3EF5" w:rsidP="003B3EF5">
      <w:pPr>
        <w:rPr>
          <w:lang w:val="en-US"/>
        </w:rPr>
      </w:pPr>
      <w:r w:rsidRPr="00782351">
        <w:rPr>
          <w:lang w:val="en-US"/>
        </w:rPr>
        <w:t>Please attach following documents as an extra file named</w:t>
      </w:r>
    </w:p>
    <w:p w14:paraId="51E61B47" w14:textId="77777777" w:rsidR="003B3EF5" w:rsidRPr="00782351" w:rsidRDefault="003B3EF5" w:rsidP="003B3EF5">
      <w:pPr>
        <w:rPr>
          <w:lang w:val="en-US"/>
        </w:rPr>
      </w:pPr>
    </w:p>
    <w:p w14:paraId="5D52E5B6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>Annex 1: RDB Certificate of domestic registration or RCA registration certificate</w:t>
      </w:r>
    </w:p>
    <w:p w14:paraId="50435860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>Annex 2: RSSB certificate of social security clearance</w:t>
      </w:r>
    </w:p>
    <w:p w14:paraId="42A22BDF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>Annex 3: RRA certificate of tax clearance</w:t>
      </w:r>
    </w:p>
    <w:p w14:paraId="6279F169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 xml:space="preserve">Annex 4: A copy of the feasibility study developed under </w:t>
      </w:r>
      <w:proofErr w:type="spellStart"/>
      <w:r w:rsidRPr="00782351">
        <w:rPr>
          <w:lang w:val="en-US"/>
        </w:rPr>
        <w:t>Enabel’s</w:t>
      </w:r>
      <w:proofErr w:type="spellEnd"/>
      <w:r w:rsidRPr="00782351">
        <w:rPr>
          <w:lang w:val="en-US"/>
        </w:rPr>
        <w:t xml:space="preserve"> PSPE project targeting to connect minimum 40 paying customers</w:t>
      </w:r>
    </w:p>
    <w:p w14:paraId="7B2F3C75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>Annex 5: Proof of fund - Account statement or other proof showing available 15% of the project cost</w:t>
      </w:r>
    </w:p>
    <w:p w14:paraId="5E2F433F" w14:textId="77777777" w:rsidR="003B3EF5" w:rsidRPr="00782351" w:rsidRDefault="003B3EF5" w:rsidP="00DD6F43">
      <w:pPr>
        <w:pStyle w:val="ListParagraph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82351">
        <w:rPr>
          <w:lang w:val="en-US"/>
        </w:rPr>
        <w:t>Annex 6(Optional): Any additional information on relevant experience</w:t>
      </w:r>
    </w:p>
    <w:p w14:paraId="7C0F2796" w14:textId="77777777" w:rsidR="003B3EF5" w:rsidRPr="00782351" w:rsidRDefault="003B3EF5" w:rsidP="003B3EF5">
      <w:pPr>
        <w:pStyle w:val="ListNumbers"/>
        <w:numPr>
          <w:ilvl w:val="0"/>
          <w:numId w:val="0"/>
        </w:numPr>
        <w:ind w:left="720"/>
        <w:rPr>
          <w:lang w:val="en-US"/>
        </w:rPr>
      </w:pPr>
    </w:p>
    <w:p w14:paraId="1E162606" w14:textId="77777777" w:rsidR="003B3EF5" w:rsidRPr="00782351" w:rsidRDefault="003B3EF5" w:rsidP="003B3EF5">
      <w:pPr>
        <w:pStyle w:val="ListNumbers"/>
        <w:numPr>
          <w:ilvl w:val="0"/>
          <w:numId w:val="0"/>
        </w:numPr>
        <w:ind w:left="720"/>
        <w:rPr>
          <w:lang w:val="en-US"/>
        </w:rPr>
      </w:pPr>
    </w:p>
    <w:p w14:paraId="62C8C615" w14:textId="01DA9820" w:rsidR="003B3EF5" w:rsidRPr="00782351" w:rsidRDefault="003B3EF5" w:rsidP="003B3EF5">
      <w:pPr>
        <w:pStyle w:val="ListNumbers"/>
        <w:numPr>
          <w:ilvl w:val="0"/>
          <w:numId w:val="0"/>
        </w:numPr>
        <w:rPr>
          <w:lang w:val="en-US"/>
        </w:rPr>
      </w:pPr>
    </w:p>
    <w:p w14:paraId="2E25919F" w14:textId="0EDBCEC8" w:rsidR="003B3EF5" w:rsidRDefault="003B3EF5" w:rsidP="00C6731F">
      <w:pPr>
        <w:pStyle w:val="ListParagraph"/>
        <w:numPr>
          <w:ilvl w:val="0"/>
          <w:numId w:val="35"/>
        </w:numPr>
        <w:spacing w:line="360" w:lineRule="auto"/>
        <w:rPr>
          <w:rFonts w:asciiTheme="majorHAnsi" w:hAnsiTheme="majorHAnsi"/>
          <w:b/>
          <w:bCs/>
          <w:iCs/>
          <w:sz w:val="26"/>
          <w:szCs w:val="28"/>
        </w:rPr>
      </w:pPr>
      <w:r w:rsidRPr="003B3EF5">
        <w:rPr>
          <w:rFonts w:asciiTheme="majorHAnsi" w:hAnsiTheme="majorHAnsi"/>
          <w:b/>
          <w:bCs/>
          <w:iCs/>
          <w:sz w:val="26"/>
          <w:szCs w:val="28"/>
        </w:rPr>
        <w:t>Certificatio</w:t>
      </w:r>
      <w:r>
        <w:rPr>
          <w:rFonts w:asciiTheme="majorHAnsi" w:hAnsiTheme="majorHAnsi"/>
          <w:b/>
          <w:bCs/>
          <w:iCs/>
          <w:sz w:val="26"/>
          <w:szCs w:val="28"/>
        </w:rPr>
        <w:t>n</w:t>
      </w:r>
    </w:p>
    <w:p w14:paraId="21987B9E" w14:textId="71CB0F46" w:rsidR="003B3EF5" w:rsidRDefault="003B3EF5" w:rsidP="00DD6F43">
      <w:pPr>
        <w:pStyle w:val="ListParagraph"/>
        <w:spacing w:line="360" w:lineRule="auto"/>
        <w:jc w:val="both"/>
        <w:rPr>
          <w:rFonts w:asciiTheme="majorHAnsi" w:hAnsiTheme="majorHAnsi"/>
          <w:b/>
          <w:bCs/>
          <w:iCs/>
          <w:sz w:val="26"/>
          <w:szCs w:val="28"/>
        </w:rPr>
      </w:pPr>
    </w:p>
    <w:p w14:paraId="2A3B9ECC" w14:textId="1E60A732" w:rsidR="003B3EF5" w:rsidRPr="00782351" w:rsidRDefault="003B3EF5" w:rsidP="00DD6F43">
      <w:pPr>
        <w:tabs>
          <w:tab w:val="left" w:pos="-1440"/>
        </w:tabs>
        <w:suppressAutoHyphens/>
        <w:spacing w:line="360" w:lineRule="auto"/>
        <w:ind w:right="382"/>
        <w:jc w:val="both"/>
        <w:rPr>
          <w:lang w:val="en-US"/>
        </w:rPr>
      </w:pPr>
      <w:r w:rsidRPr="00782351">
        <w:rPr>
          <w:lang w:val="en-US"/>
        </w:rPr>
        <w:t>I, [names], as [Title] of [name of the company], declare that by signing this pre-qualification application for and on behalf of [name of the company] I am certifying that all information contained herein is accurate and truthful.</w:t>
      </w:r>
    </w:p>
    <w:p w14:paraId="7CFAFDD4" w14:textId="77777777" w:rsidR="003B3EF5" w:rsidRPr="00782351" w:rsidRDefault="003B3EF5" w:rsidP="00DD6F43">
      <w:pPr>
        <w:tabs>
          <w:tab w:val="left" w:pos="-1440"/>
        </w:tabs>
        <w:suppressAutoHyphens/>
        <w:spacing w:line="360" w:lineRule="auto"/>
        <w:ind w:right="382"/>
        <w:jc w:val="both"/>
        <w:rPr>
          <w:lang w:val="en-US"/>
        </w:rPr>
      </w:pPr>
    </w:p>
    <w:p w14:paraId="4C47C2D0" w14:textId="77777777" w:rsidR="003B3EF5" w:rsidRPr="00782351" w:rsidRDefault="003B3EF5" w:rsidP="00DD6F43">
      <w:pPr>
        <w:suppressAutoHyphens/>
        <w:spacing w:line="360" w:lineRule="auto"/>
        <w:ind w:right="382"/>
        <w:jc w:val="both"/>
        <w:rPr>
          <w:lang w:val="en-US"/>
        </w:rPr>
      </w:pPr>
      <w:r w:rsidRPr="00782351">
        <w:rPr>
          <w:lang w:val="en-US"/>
        </w:rPr>
        <w:t xml:space="preserve">I understand that any willful misstatement or omission of relevant information may lead to my disqualification and legal prosecution. </w:t>
      </w:r>
    </w:p>
    <w:p w14:paraId="78098312" w14:textId="77777777" w:rsidR="003B3EF5" w:rsidRPr="00782351" w:rsidRDefault="003B3EF5" w:rsidP="003B3EF5">
      <w:pPr>
        <w:tabs>
          <w:tab w:val="left" w:pos="-1440"/>
        </w:tabs>
        <w:suppressAutoHyphens/>
        <w:spacing w:line="360" w:lineRule="auto"/>
        <w:ind w:right="382"/>
        <w:jc w:val="both"/>
        <w:rPr>
          <w:lang w:val="en-US"/>
        </w:rPr>
      </w:pPr>
    </w:p>
    <w:p w14:paraId="1FF63DC1" w14:textId="77777777" w:rsidR="003B3EF5" w:rsidRPr="00782351" w:rsidRDefault="003B3EF5" w:rsidP="003B3EF5">
      <w:pPr>
        <w:suppressAutoHyphens/>
        <w:jc w:val="both"/>
        <w:rPr>
          <w:lang w:val="en-US"/>
        </w:rPr>
      </w:pPr>
      <w:r w:rsidRPr="00782351">
        <w:rPr>
          <w:lang w:val="en-US"/>
        </w:rPr>
        <w:t>_________________________________________________</w:t>
      </w:r>
      <w:r w:rsidRPr="00782351">
        <w:rPr>
          <w:lang w:val="en-US"/>
        </w:rPr>
        <w:tab/>
      </w:r>
      <w:r w:rsidRPr="00782351">
        <w:rPr>
          <w:lang w:val="en-US"/>
        </w:rPr>
        <w:tab/>
      </w:r>
      <w:r w:rsidRPr="00782351">
        <w:rPr>
          <w:lang w:val="en-US"/>
        </w:rPr>
        <w:tab/>
        <w:t>(Stamp)</w:t>
      </w:r>
    </w:p>
    <w:p w14:paraId="44ABE476" w14:textId="77777777" w:rsidR="003B3EF5" w:rsidRPr="00782351" w:rsidRDefault="003B3EF5" w:rsidP="003B3EF5">
      <w:pPr>
        <w:tabs>
          <w:tab w:val="left" w:pos="-1440"/>
        </w:tabs>
        <w:suppressAutoHyphens/>
        <w:spacing w:line="360" w:lineRule="auto"/>
        <w:jc w:val="both"/>
        <w:rPr>
          <w:lang w:val="en-US"/>
        </w:rPr>
      </w:pPr>
      <w:r w:rsidRPr="00782351">
        <w:rPr>
          <w:lang w:val="en-US"/>
        </w:rPr>
        <w:t>(Signature)</w:t>
      </w:r>
    </w:p>
    <w:p w14:paraId="11686A6C" w14:textId="77777777" w:rsidR="003B3EF5" w:rsidRPr="00782351" w:rsidRDefault="003B3EF5" w:rsidP="003B3EF5">
      <w:pPr>
        <w:tabs>
          <w:tab w:val="left" w:pos="-1440"/>
        </w:tabs>
        <w:suppressAutoHyphens/>
        <w:spacing w:line="360" w:lineRule="auto"/>
        <w:jc w:val="both"/>
        <w:rPr>
          <w:lang w:val="en-US"/>
        </w:rPr>
      </w:pPr>
    </w:p>
    <w:p w14:paraId="6DC765C2" w14:textId="77777777" w:rsidR="003B3EF5" w:rsidRPr="00782351" w:rsidRDefault="003B3EF5" w:rsidP="003B3EF5">
      <w:pPr>
        <w:pBdr>
          <w:bottom w:val="single" w:sz="12" w:space="1" w:color="auto"/>
        </w:pBdr>
        <w:tabs>
          <w:tab w:val="left" w:pos="-1440"/>
        </w:tabs>
        <w:suppressAutoHyphens/>
        <w:spacing w:line="360" w:lineRule="auto"/>
        <w:jc w:val="both"/>
        <w:rPr>
          <w:lang w:val="en-US"/>
        </w:rPr>
      </w:pPr>
    </w:p>
    <w:p w14:paraId="1597A9FB" w14:textId="77777777" w:rsidR="003B3EF5" w:rsidRPr="00782351" w:rsidRDefault="003B3EF5" w:rsidP="003B3EF5">
      <w:pPr>
        <w:tabs>
          <w:tab w:val="left" w:pos="-1440"/>
        </w:tabs>
        <w:suppressAutoHyphens/>
        <w:spacing w:line="360" w:lineRule="auto"/>
        <w:jc w:val="both"/>
        <w:rPr>
          <w:lang w:val="en-US"/>
        </w:rPr>
      </w:pPr>
      <w:r w:rsidRPr="00782351">
        <w:rPr>
          <w:lang w:val="en-US"/>
        </w:rPr>
        <w:t>(Name and Title of authorized representative of the company)</w:t>
      </w:r>
    </w:p>
    <w:sectPr w:rsidR="003B3EF5" w:rsidRPr="00782351" w:rsidSect="00100D3C">
      <w:headerReference w:type="first" r:id="rId11"/>
      <w:type w:val="continuous"/>
      <w:pgSz w:w="11906" w:h="16838" w:code="9"/>
      <w:pgMar w:top="1440" w:right="1440" w:bottom="1440" w:left="1440" w:header="284" w:footer="454" w:gutter="0"/>
      <w:cols w:space="284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876D9" w14:textId="77777777" w:rsidR="003817D8" w:rsidRDefault="003817D8" w:rsidP="00CA7D1C">
      <w:pPr>
        <w:spacing w:line="240" w:lineRule="auto"/>
      </w:pPr>
      <w:r>
        <w:separator/>
      </w:r>
    </w:p>
    <w:p w14:paraId="51643999" w14:textId="77777777" w:rsidR="003817D8" w:rsidRDefault="003817D8"/>
  </w:endnote>
  <w:endnote w:type="continuationSeparator" w:id="0">
    <w:p w14:paraId="35603668" w14:textId="77777777" w:rsidR="003817D8" w:rsidRDefault="003817D8" w:rsidP="00CA7D1C">
      <w:pPr>
        <w:spacing w:line="240" w:lineRule="auto"/>
      </w:pPr>
      <w:r>
        <w:continuationSeparator/>
      </w:r>
    </w:p>
    <w:p w14:paraId="4713F2A5" w14:textId="77777777" w:rsidR="003817D8" w:rsidRDefault="00381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5F101" w14:textId="77777777" w:rsidR="003817D8" w:rsidRDefault="003817D8" w:rsidP="00CA7D1C">
      <w:pPr>
        <w:spacing w:line="240" w:lineRule="auto"/>
      </w:pPr>
      <w:r>
        <w:separator/>
      </w:r>
    </w:p>
    <w:p w14:paraId="42CBBC7B" w14:textId="77777777" w:rsidR="003817D8" w:rsidRDefault="003817D8" w:rsidP="009C08BA">
      <w:pPr>
        <w:spacing w:line="40" w:lineRule="exact"/>
      </w:pPr>
    </w:p>
  </w:footnote>
  <w:footnote w:type="continuationSeparator" w:id="0">
    <w:p w14:paraId="3C468F74" w14:textId="77777777" w:rsidR="003817D8" w:rsidRDefault="003817D8" w:rsidP="00CA7D1C">
      <w:pPr>
        <w:spacing w:line="240" w:lineRule="auto"/>
      </w:pPr>
      <w:r>
        <w:continuationSeparator/>
      </w:r>
    </w:p>
    <w:p w14:paraId="79FA2157" w14:textId="77777777" w:rsidR="003817D8" w:rsidRDefault="00381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252A" w14:textId="77777777" w:rsidR="00623DC2" w:rsidRDefault="00100D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3A4DE" wp14:editId="30A8CBBD">
          <wp:simplePos x="0" y="0"/>
          <wp:positionH relativeFrom="column">
            <wp:posOffset>4254500</wp:posOffset>
          </wp:positionH>
          <wp:positionV relativeFrom="page">
            <wp:posOffset>342900</wp:posOffset>
          </wp:positionV>
          <wp:extent cx="1622425" cy="5715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Dev logo green-on-transparent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535"/>
    <w:multiLevelType w:val="multilevel"/>
    <w:tmpl w:val="CCD46018"/>
    <w:styleLink w:val="Cijfers"/>
    <w:lvl w:ilvl="0">
      <w:start w:val="1"/>
      <w:numFmt w:val="decimal"/>
      <w:pStyle w:val="ListNumbers"/>
      <w:lvlText w:val="%1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020"/>
        </w:tabs>
        <w:ind w:left="1020" w:hanging="340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1700"/>
        </w:tabs>
        <w:ind w:left="1700" w:hanging="340"/>
      </w:pPr>
      <w:rPr>
        <w:rFonts w:hint="default"/>
        <w:color w:val="auto"/>
      </w:rPr>
    </w:lvl>
    <w:lvl w:ilvl="5">
      <w:start w:val="1"/>
      <w:numFmt w:val="lowerRoman"/>
      <w:lvlText w:val="%6"/>
      <w:lvlJc w:val="left"/>
      <w:pPr>
        <w:tabs>
          <w:tab w:val="num" w:pos="2040"/>
        </w:tabs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"/>
      <w:lvlJc w:val="left"/>
      <w:pPr>
        <w:tabs>
          <w:tab w:val="num" w:pos="2380"/>
        </w:tabs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"/>
      <w:lvlJc w:val="left"/>
      <w:pPr>
        <w:tabs>
          <w:tab w:val="num" w:pos="2720"/>
        </w:tabs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"/>
      <w:lvlJc w:val="left"/>
      <w:pPr>
        <w:tabs>
          <w:tab w:val="num" w:pos="3060"/>
        </w:tabs>
        <w:ind w:left="3060" w:hanging="340"/>
      </w:pPr>
      <w:rPr>
        <w:rFonts w:hint="default"/>
        <w:color w:val="auto"/>
      </w:rPr>
    </w:lvl>
  </w:abstractNum>
  <w:abstractNum w:abstractNumId="1" w15:restartNumberingAfterBreak="0">
    <w:nsid w:val="054139FA"/>
    <w:multiLevelType w:val="hybridMultilevel"/>
    <w:tmpl w:val="6F3EFD54"/>
    <w:lvl w:ilvl="0" w:tplc="48C63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D43"/>
    <w:multiLevelType w:val="hybridMultilevel"/>
    <w:tmpl w:val="3A80B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676B3"/>
    <w:multiLevelType w:val="multilevel"/>
    <w:tmpl w:val="118C9C5E"/>
    <w:numStyleLink w:val="Bullets"/>
  </w:abstractNum>
  <w:abstractNum w:abstractNumId="4" w15:restartNumberingAfterBreak="0">
    <w:nsid w:val="10C74790"/>
    <w:multiLevelType w:val="multilevel"/>
    <w:tmpl w:val="2DE07940"/>
    <w:name w:val="KoppenLijst_Nummeringen"/>
    <w:styleLink w:val="IOKoppenLijst"/>
    <w:lvl w:ilvl="0">
      <w:start w:val="1"/>
      <w:numFmt w:val="decimal"/>
      <w:pStyle w:val="Heading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157A1502"/>
    <w:multiLevelType w:val="multilevel"/>
    <w:tmpl w:val="118C9C5E"/>
    <w:numStyleLink w:val="Bullets"/>
  </w:abstractNum>
  <w:abstractNum w:abstractNumId="6" w15:restartNumberingAfterBreak="0">
    <w:nsid w:val="15F91625"/>
    <w:multiLevelType w:val="multilevel"/>
    <w:tmpl w:val="118C9C5E"/>
    <w:numStyleLink w:val="Bullets"/>
  </w:abstractNum>
  <w:abstractNum w:abstractNumId="7" w15:restartNumberingAfterBreak="0">
    <w:nsid w:val="17031249"/>
    <w:multiLevelType w:val="hybridMultilevel"/>
    <w:tmpl w:val="B83A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66FFD"/>
    <w:multiLevelType w:val="multilevel"/>
    <w:tmpl w:val="118C9C5E"/>
    <w:numStyleLink w:val="Bullets"/>
  </w:abstractNum>
  <w:abstractNum w:abstractNumId="9" w15:restartNumberingAfterBreak="0">
    <w:nsid w:val="1B960020"/>
    <w:multiLevelType w:val="multilevel"/>
    <w:tmpl w:val="118C9C5E"/>
    <w:styleLink w:val="Bullets"/>
    <w:lvl w:ilvl="0">
      <w:start w:val="1"/>
      <w:numFmt w:val="bullet"/>
      <w:pStyle w:val="Listbullets"/>
      <w:lvlText w:val=""/>
      <w:lvlJc w:val="left"/>
      <w:pPr>
        <w:ind w:left="360" w:hanging="360"/>
      </w:pPr>
      <w:rPr>
        <w:rFonts w:ascii="Symbol" w:hAnsi="Symbol" w:hint="default"/>
        <w:color w:val="00A399" w:themeColor="text2"/>
      </w:rPr>
    </w:lvl>
    <w:lvl w:ilvl="1">
      <w:start w:val="1"/>
      <w:numFmt w:val="bullet"/>
      <w:lvlText w:val="−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○"/>
      <w:lvlJc w:val="left"/>
      <w:pPr>
        <w:tabs>
          <w:tab w:val="num" w:pos="2040"/>
        </w:tabs>
        <w:ind w:left="2040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auto"/>
      </w:rPr>
    </w:lvl>
    <w:lvl w:ilvl="8">
      <w:start w:val="1"/>
      <w:numFmt w:val="bullet"/>
      <w:lvlText w:val="○"/>
      <w:lvlJc w:val="left"/>
      <w:pPr>
        <w:tabs>
          <w:tab w:val="num" w:pos="3060"/>
        </w:tabs>
        <w:ind w:left="3060" w:hanging="340"/>
      </w:pPr>
      <w:rPr>
        <w:rFonts w:ascii="Arial" w:hAnsi="Arial" w:hint="default"/>
        <w:color w:val="auto"/>
      </w:rPr>
    </w:lvl>
  </w:abstractNum>
  <w:abstractNum w:abstractNumId="10" w15:restartNumberingAfterBreak="0">
    <w:nsid w:val="1D1A273B"/>
    <w:multiLevelType w:val="multilevel"/>
    <w:tmpl w:val="2DE07940"/>
    <w:name w:val="BCF_KoppenLijst_Nummeringen4"/>
    <w:numStyleLink w:val="IOKoppenLijst"/>
  </w:abstractNum>
  <w:abstractNum w:abstractNumId="11" w15:restartNumberingAfterBreak="0">
    <w:nsid w:val="20F33DE5"/>
    <w:multiLevelType w:val="multilevel"/>
    <w:tmpl w:val="2DE07940"/>
    <w:numStyleLink w:val="IOKoppenLijst"/>
  </w:abstractNum>
  <w:abstractNum w:abstractNumId="12" w15:restartNumberingAfterBreak="0">
    <w:nsid w:val="24AC08DD"/>
    <w:multiLevelType w:val="multilevel"/>
    <w:tmpl w:val="118C9C5E"/>
    <w:numStyleLink w:val="Bullets"/>
  </w:abstractNum>
  <w:abstractNum w:abstractNumId="13" w15:restartNumberingAfterBreak="0">
    <w:nsid w:val="2BA75A0F"/>
    <w:multiLevelType w:val="multilevel"/>
    <w:tmpl w:val="2DE07940"/>
    <w:name w:val="BCF_KoppenLijst_Nummeringen11"/>
    <w:numStyleLink w:val="IOKoppenLijst"/>
  </w:abstractNum>
  <w:abstractNum w:abstractNumId="14" w15:restartNumberingAfterBreak="0">
    <w:nsid w:val="2C9172EA"/>
    <w:multiLevelType w:val="multilevel"/>
    <w:tmpl w:val="2DE07940"/>
    <w:name w:val="BCF_KoppenLijst_Nummeringen7"/>
    <w:numStyleLink w:val="IOKoppenLijst"/>
  </w:abstractNum>
  <w:abstractNum w:abstractNumId="15" w15:restartNumberingAfterBreak="0">
    <w:nsid w:val="2CAF6815"/>
    <w:multiLevelType w:val="multilevel"/>
    <w:tmpl w:val="2DE07940"/>
    <w:name w:val="KoppenLijst_Nummeringen2"/>
    <w:numStyleLink w:val="IOKoppenLijst"/>
  </w:abstractNum>
  <w:abstractNum w:abstractNumId="16" w15:restartNumberingAfterBreak="0">
    <w:nsid w:val="2D2F31D2"/>
    <w:multiLevelType w:val="multilevel"/>
    <w:tmpl w:val="118C9C5E"/>
    <w:numStyleLink w:val="Bullets"/>
  </w:abstractNum>
  <w:abstractNum w:abstractNumId="17" w15:restartNumberingAfterBreak="0">
    <w:nsid w:val="2E9F42BC"/>
    <w:multiLevelType w:val="multilevel"/>
    <w:tmpl w:val="118C9C5E"/>
    <w:numStyleLink w:val="Bullets"/>
  </w:abstractNum>
  <w:abstractNum w:abstractNumId="18" w15:restartNumberingAfterBreak="0">
    <w:nsid w:val="40717281"/>
    <w:multiLevelType w:val="multilevel"/>
    <w:tmpl w:val="118C9C5E"/>
    <w:numStyleLink w:val="Bullets"/>
  </w:abstractNum>
  <w:abstractNum w:abstractNumId="19" w15:restartNumberingAfterBreak="0">
    <w:nsid w:val="45EF299A"/>
    <w:multiLevelType w:val="multilevel"/>
    <w:tmpl w:val="2DE07940"/>
    <w:name w:val="BCF_KoppenLijst_Nummeringen6"/>
    <w:numStyleLink w:val="IOKoppenLijst"/>
  </w:abstractNum>
  <w:abstractNum w:abstractNumId="20" w15:restartNumberingAfterBreak="0">
    <w:nsid w:val="4CD373E3"/>
    <w:multiLevelType w:val="multilevel"/>
    <w:tmpl w:val="2DE07940"/>
    <w:name w:val="BCF_KoppenLijst_Nummeringen2"/>
    <w:numStyleLink w:val="IOKoppenLijst"/>
  </w:abstractNum>
  <w:abstractNum w:abstractNumId="21" w15:restartNumberingAfterBreak="0">
    <w:nsid w:val="4CDA00D5"/>
    <w:multiLevelType w:val="multilevel"/>
    <w:tmpl w:val="2DE07940"/>
    <w:name w:val="BCF_KoppenLijst"/>
    <w:numStyleLink w:val="IOKoppenLijst"/>
  </w:abstractNum>
  <w:abstractNum w:abstractNumId="22" w15:restartNumberingAfterBreak="0">
    <w:nsid w:val="51783EE1"/>
    <w:multiLevelType w:val="multilevel"/>
    <w:tmpl w:val="2DE07940"/>
    <w:name w:val="BCF_KoppenLijst_Nummeringen9"/>
    <w:numStyleLink w:val="IOKoppenLijst"/>
  </w:abstractNum>
  <w:abstractNum w:abstractNumId="23" w15:restartNumberingAfterBreak="0">
    <w:nsid w:val="52210971"/>
    <w:multiLevelType w:val="hybridMultilevel"/>
    <w:tmpl w:val="EA1AA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D573A"/>
    <w:multiLevelType w:val="multilevel"/>
    <w:tmpl w:val="2DE07940"/>
    <w:name w:val="BCF_KoppenLijst_Nummeringen5"/>
    <w:numStyleLink w:val="IOKoppenLijst"/>
  </w:abstractNum>
  <w:abstractNum w:abstractNumId="25" w15:restartNumberingAfterBreak="0">
    <w:nsid w:val="5C7D707B"/>
    <w:multiLevelType w:val="hybridMultilevel"/>
    <w:tmpl w:val="FB64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15553"/>
    <w:multiLevelType w:val="multilevel"/>
    <w:tmpl w:val="2DE07940"/>
    <w:name w:val="BCF_KoppenLijst_Nummeringen3"/>
    <w:numStyleLink w:val="IOKoppenLijst"/>
  </w:abstractNum>
  <w:abstractNum w:abstractNumId="27" w15:restartNumberingAfterBreak="0">
    <w:nsid w:val="6525798B"/>
    <w:multiLevelType w:val="multilevel"/>
    <w:tmpl w:val="118C9C5E"/>
    <w:numStyleLink w:val="Bullets"/>
  </w:abstractNum>
  <w:abstractNum w:abstractNumId="28" w15:restartNumberingAfterBreak="0">
    <w:nsid w:val="681259ED"/>
    <w:multiLevelType w:val="multilevel"/>
    <w:tmpl w:val="2DE07940"/>
    <w:name w:val="BCF_KoppenLijst_Nummeringen10"/>
    <w:numStyleLink w:val="IOKoppenLijst"/>
  </w:abstractNum>
  <w:abstractNum w:abstractNumId="29" w15:restartNumberingAfterBreak="0">
    <w:nsid w:val="698019B6"/>
    <w:multiLevelType w:val="multilevel"/>
    <w:tmpl w:val="2DE07940"/>
    <w:name w:val="BCF_KoppenLijst_Nummeringen8"/>
    <w:numStyleLink w:val="IOKoppenLijst"/>
  </w:abstractNum>
  <w:abstractNum w:abstractNumId="30" w15:restartNumberingAfterBreak="0">
    <w:nsid w:val="785824A3"/>
    <w:multiLevelType w:val="multilevel"/>
    <w:tmpl w:val="2DE07940"/>
    <w:name w:val="KoppenLijst_Nummeringen3"/>
    <w:numStyleLink w:val="IOKoppenLijst"/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17"/>
  </w:num>
  <w:num w:numId="8">
    <w:abstractNumId w:val="9"/>
  </w:num>
  <w:num w:numId="9">
    <w:abstractNumId w:val="0"/>
  </w:num>
  <w:num w:numId="10">
    <w:abstractNumId w:val="6"/>
  </w:num>
  <w:num w:numId="11">
    <w:abstractNumId w:val="0"/>
  </w:num>
  <w:num w:numId="12">
    <w:abstractNumId w:val="18"/>
  </w:num>
  <w:num w:numId="13">
    <w:abstractNumId w:val="9"/>
  </w:num>
  <w:num w:numId="14">
    <w:abstractNumId w:val="12"/>
  </w:num>
  <w:num w:numId="15">
    <w:abstractNumId w:val="3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29"/>
  </w:num>
  <w:num w:numId="25">
    <w:abstractNumId w:val="1"/>
  </w:num>
  <w:num w:numId="26">
    <w:abstractNumId w:val="2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3"/>
  </w:num>
  <w:num w:numId="30">
    <w:abstractNumId w:val="15"/>
  </w:num>
  <w:num w:numId="31">
    <w:abstractNumId w:val="27"/>
  </w:num>
  <w:num w:numId="32">
    <w:abstractNumId w:val="16"/>
  </w:num>
  <w:num w:numId="33">
    <w:abstractNumId w:val="30"/>
  </w:num>
  <w:num w:numId="34">
    <w:abstractNumId w:val="9"/>
  </w:num>
  <w:num w:numId="35">
    <w:abstractNumId w:val="7"/>
  </w:num>
  <w:num w:numId="36">
    <w:abstractNumId w:val="23"/>
  </w:num>
  <w:num w:numId="37">
    <w:abstractNumId w:val="2"/>
  </w:num>
  <w:num w:numId="3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1"/>
    <w:rsid w:val="0000436B"/>
    <w:rsid w:val="00004BEC"/>
    <w:rsid w:val="00006B10"/>
    <w:rsid w:val="00007515"/>
    <w:rsid w:val="00011037"/>
    <w:rsid w:val="00015D1B"/>
    <w:rsid w:val="000206F2"/>
    <w:rsid w:val="000225C3"/>
    <w:rsid w:val="00025B5E"/>
    <w:rsid w:val="000273C9"/>
    <w:rsid w:val="00027C2A"/>
    <w:rsid w:val="0003304B"/>
    <w:rsid w:val="00037F0C"/>
    <w:rsid w:val="00053F7F"/>
    <w:rsid w:val="000574E0"/>
    <w:rsid w:val="00063607"/>
    <w:rsid w:val="0007262D"/>
    <w:rsid w:val="0008426F"/>
    <w:rsid w:val="0008687F"/>
    <w:rsid w:val="00091FED"/>
    <w:rsid w:val="0009352C"/>
    <w:rsid w:val="000940DE"/>
    <w:rsid w:val="00095E04"/>
    <w:rsid w:val="000A28AA"/>
    <w:rsid w:val="000A6BC6"/>
    <w:rsid w:val="000A716B"/>
    <w:rsid w:val="000B62D3"/>
    <w:rsid w:val="000C1CA5"/>
    <w:rsid w:val="000C366F"/>
    <w:rsid w:val="000C441E"/>
    <w:rsid w:val="000C466F"/>
    <w:rsid w:val="000C7F73"/>
    <w:rsid w:val="000D2224"/>
    <w:rsid w:val="000D6196"/>
    <w:rsid w:val="000E0537"/>
    <w:rsid w:val="000E3015"/>
    <w:rsid w:val="000E304A"/>
    <w:rsid w:val="000E4961"/>
    <w:rsid w:val="000E4FDA"/>
    <w:rsid w:val="000E7674"/>
    <w:rsid w:val="000F1640"/>
    <w:rsid w:val="000F2710"/>
    <w:rsid w:val="000F63D4"/>
    <w:rsid w:val="00100D3C"/>
    <w:rsid w:val="001028B3"/>
    <w:rsid w:val="0010458B"/>
    <w:rsid w:val="001158FD"/>
    <w:rsid w:val="0011635D"/>
    <w:rsid w:val="00116878"/>
    <w:rsid w:val="00130C4B"/>
    <w:rsid w:val="00133BD7"/>
    <w:rsid w:val="0013500B"/>
    <w:rsid w:val="001431E6"/>
    <w:rsid w:val="001461B6"/>
    <w:rsid w:val="001465C8"/>
    <w:rsid w:val="001465F3"/>
    <w:rsid w:val="00147462"/>
    <w:rsid w:val="00152146"/>
    <w:rsid w:val="00160472"/>
    <w:rsid w:val="00162CC3"/>
    <w:rsid w:val="00170D09"/>
    <w:rsid w:val="00172026"/>
    <w:rsid w:val="001728CF"/>
    <w:rsid w:val="00173E9D"/>
    <w:rsid w:val="00175A8E"/>
    <w:rsid w:val="00175BD3"/>
    <w:rsid w:val="00175D22"/>
    <w:rsid w:val="00181E41"/>
    <w:rsid w:val="001917FC"/>
    <w:rsid w:val="00191E29"/>
    <w:rsid w:val="001968F9"/>
    <w:rsid w:val="00197552"/>
    <w:rsid w:val="001A26DA"/>
    <w:rsid w:val="001A58BD"/>
    <w:rsid w:val="001C32D0"/>
    <w:rsid w:val="001C6750"/>
    <w:rsid w:val="001D45AC"/>
    <w:rsid w:val="001E3BBF"/>
    <w:rsid w:val="001E5F98"/>
    <w:rsid w:val="001E63E7"/>
    <w:rsid w:val="001F08A8"/>
    <w:rsid w:val="001F5492"/>
    <w:rsid w:val="00201677"/>
    <w:rsid w:val="00204F11"/>
    <w:rsid w:val="002066D3"/>
    <w:rsid w:val="002144FB"/>
    <w:rsid w:val="00216FF1"/>
    <w:rsid w:val="00223777"/>
    <w:rsid w:val="00252651"/>
    <w:rsid w:val="0025374D"/>
    <w:rsid w:val="002561C5"/>
    <w:rsid w:val="00260D9F"/>
    <w:rsid w:val="002667B9"/>
    <w:rsid w:val="0026779B"/>
    <w:rsid w:val="00274095"/>
    <w:rsid w:val="00275475"/>
    <w:rsid w:val="002766B3"/>
    <w:rsid w:val="0028049A"/>
    <w:rsid w:val="00282A52"/>
    <w:rsid w:val="00286FFC"/>
    <w:rsid w:val="002904A0"/>
    <w:rsid w:val="002916B8"/>
    <w:rsid w:val="002934B7"/>
    <w:rsid w:val="00293C47"/>
    <w:rsid w:val="0029432C"/>
    <w:rsid w:val="00294A60"/>
    <w:rsid w:val="002A32FE"/>
    <w:rsid w:val="002D445B"/>
    <w:rsid w:val="002D4C1A"/>
    <w:rsid w:val="002D5647"/>
    <w:rsid w:val="002E118B"/>
    <w:rsid w:val="002E3B64"/>
    <w:rsid w:val="002E4211"/>
    <w:rsid w:val="002E4741"/>
    <w:rsid w:val="002E4E1A"/>
    <w:rsid w:val="002E6526"/>
    <w:rsid w:val="002F7DAD"/>
    <w:rsid w:val="00300F63"/>
    <w:rsid w:val="003028DB"/>
    <w:rsid w:val="00302FF3"/>
    <w:rsid w:val="00303F2F"/>
    <w:rsid w:val="00304888"/>
    <w:rsid w:val="00304EE8"/>
    <w:rsid w:val="00307504"/>
    <w:rsid w:val="00311D44"/>
    <w:rsid w:val="003157B0"/>
    <w:rsid w:val="00316B86"/>
    <w:rsid w:val="003269DC"/>
    <w:rsid w:val="00335F73"/>
    <w:rsid w:val="0034027A"/>
    <w:rsid w:val="00341EFA"/>
    <w:rsid w:val="003422AF"/>
    <w:rsid w:val="00342A4B"/>
    <w:rsid w:val="00344905"/>
    <w:rsid w:val="00347F6D"/>
    <w:rsid w:val="003561D0"/>
    <w:rsid w:val="00360332"/>
    <w:rsid w:val="00362994"/>
    <w:rsid w:val="00367E50"/>
    <w:rsid w:val="00372D15"/>
    <w:rsid w:val="003740A2"/>
    <w:rsid w:val="00374EDD"/>
    <w:rsid w:val="003817D8"/>
    <w:rsid w:val="0038250B"/>
    <w:rsid w:val="00387A5E"/>
    <w:rsid w:val="00393B76"/>
    <w:rsid w:val="003940F9"/>
    <w:rsid w:val="00395677"/>
    <w:rsid w:val="00396E09"/>
    <w:rsid w:val="003A3652"/>
    <w:rsid w:val="003A4275"/>
    <w:rsid w:val="003A7C31"/>
    <w:rsid w:val="003B3EF5"/>
    <w:rsid w:val="003B5A97"/>
    <w:rsid w:val="003B6A88"/>
    <w:rsid w:val="003C5F6C"/>
    <w:rsid w:val="003E253A"/>
    <w:rsid w:val="003F0AE9"/>
    <w:rsid w:val="003F3374"/>
    <w:rsid w:val="00401981"/>
    <w:rsid w:val="004075F0"/>
    <w:rsid w:val="00411DF6"/>
    <w:rsid w:val="0041333E"/>
    <w:rsid w:val="004155F0"/>
    <w:rsid w:val="00420350"/>
    <w:rsid w:val="00421924"/>
    <w:rsid w:val="00421ED7"/>
    <w:rsid w:val="004224E9"/>
    <w:rsid w:val="00423143"/>
    <w:rsid w:val="00433791"/>
    <w:rsid w:val="0043642E"/>
    <w:rsid w:val="00440AED"/>
    <w:rsid w:val="0044669A"/>
    <w:rsid w:val="004614F8"/>
    <w:rsid w:val="004651B6"/>
    <w:rsid w:val="00471F4D"/>
    <w:rsid w:val="0048024A"/>
    <w:rsid w:val="00486B3B"/>
    <w:rsid w:val="00492D59"/>
    <w:rsid w:val="004A0145"/>
    <w:rsid w:val="004A7C99"/>
    <w:rsid w:val="004B29BE"/>
    <w:rsid w:val="004C63A6"/>
    <w:rsid w:val="004C6D3F"/>
    <w:rsid w:val="004D2823"/>
    <w:rsid w:val="004D7864"/>
    <w:rsid w:val="004E316E"/>
    <w:rsid w:val="004E3D71"/>
    <w:rsid w:val="005002C8"/>
    <w:rsid w:val="005007F6"/>
    <w:rsid w:val="0050281E"/>
    <w:rsid w:val="00502C42"/>
    <w:rsid w:val="00506892"/>
    <w:rsid w:val="005076B8"/>
    <w:rsid w:val="00510618"/>
    <w:rsid w:val="005108C5"/>
    <w:rsid w:val="00512F18"/>
    <w:rsid w:val="00513EAB"/>
    <w:rsid w:val="005162E5"/>
    <w:rsid w:val="00516E6B"/>
    <w:rsid w:val="0051782B"/>
    <w:rsid w:val="00517A03"/>
    <w:rsid w:val="005210B4"/>
    <w:rsid w:val="005211C9"/>
    <w:rsid w:val="005326FF"/>
    <w:rsid w:val="005340A9"/>
    <w:rsid w:val="00535874"/>
    <w:rsid w:val="005359D7"/>
    <w:rsid w:val="00537624"/>
    <w:rsid w:val="00542295"/>
    <w:rsid w:val="005502FE"/>
    <w:rsid w:val="00551139"/>
    <w:rsid w:val="00551BB2"/>
    <w:rsid w:val="00557ABC"/>
    <w:rsid w:val="00561471"/>
    <w:rsid w:val="00564749"/>
    <w:rsid w:val="00564C62"/>
    <w:rsid w:val="0057579F"/>
    <w:rsid w:val="005831AF"/>
    <w:rsid w:val="00584952"/>
    <w:rsid w:val="00590243"/>
    <w:rsid w:val="005927F9"/>
    <w:rsid w:val="00592C16"/>
    <w:rsid w:val="005A14FD"/>
    <w:rsid w:val="005A3321"/>
    <w:rsid w:val="005A4B41"/>
    <w:rsid w:val="005B3900"/>
    <w:rsid w:val="005B3B6C"/>
    <w:rsid w:val="005D278A"/>
    <w:rsid w:val="005D61FB"/>
    <w:rsid w:val="005E0467"/>
    <w:rsid w:val="005E3F5D"/>
    <w:rsid w:val="005F15FB"/>
    <w:rsid w:val="005F58B7"/>
    <w:rsid w:val="00605D67"/>
    <w:rsid w:val="00611659"/>
    <w:rsid w:val="00611A3E"/>
    <w:rsid w:val="006137F5"/>
    <w:rsid w:val="00615166"/>
    <w:rsid w:val="006155DF"/>
    <w:rsid w:val="00616A21"/>
    <w:rsid w:val="006176CB"/>
    <w:rsid w:val="0062230F"/>
    <w:rsid w:val="00623DC2"/>
    <w:rsid w:val="00624345"/>
    <w:rsid w:val="006257F6"/>
    <w:rsid w:val="0062660C"/>
    <w:rsid w:val="006326E5"/>
    <w:rsid w:val="006330C8"/>
    <w:rsid w:val="00633272"/>
    <w:rsid w:val="006406D9"/>
    <w:rsid w:val="00640904"/>
    <w:rsid w:val="00642E0F"/>
    <w:rsid w:val="00644E91"/>
    <w:rsid w:val="0064516D"/>
    <w:rsid w:val="00654AE0"/>
    <w:rsid w:val="0066016D"/>
    <w:rsid w:val="00660233"/>
    <w:rsid w:val="00660F52"/>
    <w:rsid w:val="006612AF"/>
    <w:rsid w:val="00661844"/>
    <w:rsid w:val="00662AFB"/>
    <w:rsid w:val="00664EE6"/>
    <w:rsid w:val="0066712B"/>
    <w:rsid w:val="006714DC"/>
    <w:rsid w:val="0068440F"/>
    <w:rsid w:val="00687DBC"/>
    <w:rsid w:val="006A4683"/>
    <w:rsid w:val="006A69F5"/>
    <w:rsid w:val="006A6A48"/>
    <w:rsid w:val="006B6E3F"/>
    <w:rsid w:val="006C1733"/>
    <w:rsid w:val="006D14CF"/>
    <w:rsid w:val="006D3FB5"/>
    <w:rsid w:val="006D69C1"/>
    <w:rsid w:val="006D7863"/>
    <w:rsid w:val="006E00D3"/>
    <w:rsid w:val="006E2670"/>
    <w:rsid w:val="006F3AA7"/>
    <w:rsid w:val="007023BF"/>
    <w:rsid w:val="007041F8"/>
    <w:rsid w:val="007151EF"/>
    <w:rsid w:val="0071591A"/>
    <w:rsid w:val="00716592"/>
    <w:rsid w:val="00717B0B"/>
    <w:rsid w:val="00726935"/>
    <w:rsid w:val="00726D09"/>
    <w:rsid w:val="00733E5B"/>
    <w:rsid w:val="00734B7E"/>
    <w:rsid w:val="00734B88"/>
    <w:rsid w:val="0074147D"/>
    <w:rsid w:val="00743F27"/>
    <w:rsid w:val="00744BCB"/>
    <w:rsid w:val="00747D6B"/>
    <w:rsid w:val="007513C6"/>
    <w:rsid w:val="007521F4"/>
    <w:rsid w:val="0076449D"/>
    <w:rsid w:val="00764C0F"/>
    <w:rsid w:val="00775652"/>
    <w:rsid w:val="00776894"/>
    <w:rsid w:val="00782351"/>
    <w:rsid w:val="00786367"/>
    <w:rsid w:val="00786C15"/>
    <w:rsid w:val="00790F8A"/>
    <w:rsid w:val="00794590"/>
    <w:rsid w:val="007967AB"/>
    <w:rsid w:val="007968C6"/>
    <w:rsid w:val="007A504D"/>
    <w:rsid w:val="007A772F"/>
    <w:rsid w:val="007B0ED0"/>
    <w:rsid w:val="007B2D5B"/>
    <w:rsid w:val="007B4E52"/>
    <w:rsid w:val="007B5E31"/>
    <w:rsid w:val="007C1BCA"/>
    <w:rsid w:val="007C2024"/>
    <w:rsid w:val="007C57F2"/>
    <w:rsid w:val="007D2399"/>
    <w:rsid w:val="007D2A10"/>
    <w:rsid w:val="007D56B3"/>
    <w:rsid w:val="007E01C5"/>
    <w:rsid w:val="007E262D"/>
    <w:rsid w:val="007F1392"/>
    <w:rsid w:val="007F3492"/>
    <w:rsid w:val="007F7E23"/>
    <w:rsid w:val="00814782"/>
    <w:rsid w:val="00814B7A"/>
    <w:rsid w:val="00816052"/>
    <w:rsid w:val="00816FEF"/>
    <w:rsid w:val="00831C3C"/>
    <w:rsid w:val="00832455"/>
    <w:rsid w:val="008355A2"/>
    <w:rsid w:val="00845093"/>
    <w:rsid w:val="00846A29"/>
    <w:rsid w:val="00851538"/>
    <w:rsid w:val="0085437B"/>
    <w:rsid w:val="0085481A"/>
    <w:rsid w:val="00857543"/>
    <w:rsid w:val="00861BF1"/>
    <w:rsid w:val="0086778F"/>
    <w:rsid w:val="00867F31"/>
    <w:rsid w:val="008726B0"/>
    <w:rsid w:val="008728C3"/>
    <w:rsid w:val="00881485"/>
    <w:rsid w:val="0088401B"/>
    <w:rsid w:val="008840F7"/>
    <w:rsid w:val="00893BAE"/>
    <w:rsid w:val="00895601"/>
    <w:rsid w:val="008A1335"/>
    <w:rsid w:val="008A2108"/>
    <w:rsid w:val="008A2E1F"/>
    <w:rsid w:val="008B7B65"/>
    <w:rsid w:val="008C484B"/>
    <w:rsid w:val="008D0CCC"/>
    <w:rsid w:val="008D3AE8"/>
    <w:rsid w:val="008D4E7A"/>
    <w:rsid w:val="008E5DF8"/>
    <w:rsid w:val="008F6616"/>
    <w:rsid w:val="008F7318"/>
    <w:rsid w:val="00903B97"/>
    <w:rsid w:val="00905093"/>
    <w:rsid w:val="009063F6"/>
    <w:rsid w:val="00911D6F"/>
    <w:rsid w:val="0091323D"/>
    <w:rsid w:val="00913E10"/>
    <w:rsid w:val="00914515"/>
    <w:rsid w:val="00916339"/>
    <w:rsid w:val="009204A0"/>
    <w:rsid w:val="009305AF"/>
    <w:rsid w:val="00937BE2"/>
    <w:rsid w:val="0094091A"/>
    <w:rsid w:val="00941CC0"/>
    <w:rsid w:val="00957ED5"/>
    <w:rsid w:val="00962284"/>
    <w:rsid w:val="0096342A"/>
    <w:rsid w:val="009650C5"/>
    <w:rsid w:val="00965A0D"/>
    <w:rsid w:val="00971FBA"/>
    <w:rsid w:val="00980326"/>
    <w:rsid w:val="00981A38"/>
    <w:rsid w:val="00983A11"/>
    <w:rsid w:val="00986A0F"/>
    <w:rsid w:val="00991978"/>
    <w:rsid w:val="009A1C52"/>
    <w:rsid w:val="009B4A84"/>
    <w:rsid w:val="009C08BA"/>
    <w:rsid w:val="009C1909"/>
    <w:rsid w:val="009C2DA4"/>
    <w:rsid w:val="009C32D1"/>
    <w:rsid w:val="009C5B03"/>
    <w:rsid w:val="009C5BB5"/>
    <w:rsid w:val="009C69A0"/>
    <w:rsid w:val="009D0E1F"/>
    <w:rsid w:val="009E1E3A"/>
    <w:rsid w:val="009F483F"/>
    <w:rsid w:val="009F4E03"/>
    <w:rsid w:val="009F6AB4"/>
    <w:rsid w:val="00A07B81"/>
    <w:rsid w:val="00A07B8C"/>
    <w:rsid w:val="00A228D9"/>
    <w:rsid w:val="00A24B39"/>
    <w:rsid w:val="00A251E0"/>
    <w:rsid w:val="00A307EE"/>
    <w:rsid w:val="00A34B2D"/>
    <w:rsid w:val="00A473D1"/>
    <w:rsid w:val="00A5202D"/>
    <w:rsid w:val="00A53F4B"/>
    <w:rsid w:val="00A54EE8"/>
    <w:rsid w:val="00A7490F"/>
    <w:rsid w:val="00A80752"/>
    <w:rsid w:val="00A85221"/>
    <w:rsid w:val="00A861CC"/>
    <w:rsid w:val="00A86929"/>
    <w:rsid w:val="00A914A6"/>
    <w:rsid w:val="00A93CB4"/>
    <w:rsid w:val="00A943E9"/>
    <w:rsid w:val="00A97641"/>
    <w:rsid w:val="00A97969"/>
    <w:rsid w:val="00AA0866"/>
    <w:rsid w:val="00AA0CB2"/>
    <w:rsid w:val="00AA2087"/>
    <w:rsid w:val="00AA2BA4"/>
    <w:rsid w:val="00AB3CE4"/>
    <w:rsid w:val="00AB577D"/>
    <w:rsid w:val="00AC156E"/>
    <w:rsid w:val="00AC6C74"/>
    <w:rsid w:val="00AD150A"/>
    <w:rsid w:val="00AE3107"/>
    <w:rsid w:val="00AE3D8B"/>
    <w:rsid w:val="00AE4A61"/>
    <w:rsid w:val="00AE6417"/>
    <w:rsid w:val="00AF0E4F"/>
    <w:rsid w:val="00AF5A97"/>
    <w:rsid w:val="00AF7525"/>
    <w:rsid w:val="00AF777E"/>
    <w:rsid w:val="00B023BB"/>
    <w:rsid w:val="00B0518C"/>
    <w:rsid w:val="00B1688E"/>
    <w:rsid w:val="00B21229"/>
    <w:rsid w:val="00B22357"/>
    <w:rsid w:val="00B23E16"/>
    <w:rsid w:val="00B276C8"/>
    <w:rsid w:val="00B30B5D"/>
    <w:rsid w:val="00B346A6"/>
    <w:rsid w:val="00B35369"/>
    <w:rsid w:val="00B402B1"/>
    <w:rsid w:val="00B4312D"/>
    <w:rsid w:val="00B432BE"/>
    <w:rsid w:val="00B4394C"/>
    <w:rsid w:val="00B457D1"/>
    <w:rsid w:val="00B4640D"/>
    <w:rsid w:val="00B575E9"/>
    <w:rsid w:val="00B619CC"/>
    <w:rsid w:val="00B77775"/>
    <w:rsid w:val="00B77FAF"/>
    <w:rsid w:val="00B87623"/>
    <w:rsid w:val="00BA1179"/>
    <w:rsid w:val="00BB1725"/>
    <w:rsid w:val="00BB2CBA"/>
    <w:rsid w:val="00BB3301"/>
    <w:rsid w:val="00BB7CD5"/>
    <w:rsid w:val="00BC527C"/>
    <w:rsid w:val="00BC5DFB"/>
    <w:rsid w:val="00BC651E"/>
    <w:rsid w:val="00BE3CB1"/>
    <w:rsid w:val="00BE4DB2"/>
    <w:rsid w:val="00BE5158"/>
    <w:rsid w:val="00BF2910"/>
    <w:rsid w:val="00BF77C3"/>
    <w:rsid w:val="00C06366"/>
    <w:rsid w:val="00C06F5C"/>
    <w:rsid w:val="00C262F8"/>
    <w:rsid w:val="00C30AEF"/>
    <w:rsid w:val="00C31AC8"/>
    <w:rsid w:val="00C33005"/>
    <w:rsid w:val="00C33D41"/>
    <w:rsid w:val="00C34ED3"/>
    <w:rsid w:val="00C45ADC"/>
    <w:rsid w:val="00C4712B"/>
    <w:rsid w:val="00C5099A"/>
    <w:rsid w:val="00C5367F"/>
    <w:rsid w:val="00C604ED"/>
    <w:rsid w:val="00C6731F"/>
    <w:rsid w:val="00C67F3C"/>
    <w:rsid w:val="00C84B48"/>
    <w:rsid w:val="00C9315F"/>
    <w:rsid w:val="00C95EB2"/>
    <w:rsid w:val="00C9751A"/>
    <w:rsid w:val="00C97A9C"/>
    <w:rsid w:val="00CA484F"/>
    <w:rsid w:val="00CA7D1C"/>
    <w:rsid w:val="00CB12FE"/>
    <w:rsid w:val="00CB2E1B"/>
    <w:rsid w:val="00CB6942"/>
    <w:rsid w:val="00CB7C24"/>
    <w:rsid w:val="00CC10C9"/>
    <w:rsid w:val="00CC3067"/>
    <w:rsid w:val="00CC3685"/>
    <w:rsid w:val="00CC714E"/>
    <w:rsid w:val="00CE0357"/>
    <w:rsid w:val="00CE2F4B"/>
    <w:rsid w:val="00CE4E3B"/>
    <w:rsid w:val="00CF296B"/>
    <w:rsid w:val="00D01C3E"/>
    <w:rsid w:val="00D03DE1"/>
    <w:rsid w:val="00D05791"/>
    <w:rsid w:val="00D07383"/>
    <w:rsid w:val="00D07B4C"/>
    <w:rsid w:val="00D13937"/>
    <w:rsid w:val="00D21066"/>
    <w:rsid w:val="00D26E07"/>
    <w:rsid w:val="00D27093"/>
    <w:rsid w:val="00D32A98"/>
    <w:rsid w:val="00D44756"/>
    <w:rsid w:val="00D46F68"/>
    <w:rsid w:val="00D50729"/>
    <w:rsid w:val="00D51D9C"/>
    <w:rsid w:val="00D522D0"/>
    <w:rsid w:val="00D62EB6"/>
    <w:rsid w:val="00D65592"/>
    <w:rsid w:val="00D828FE"/>
    <w:rsid w:val="00D839C3"/>
    <w:rsid w:val="00D84E64"/>
    <w:rsid w:val="00D8538F"/>
    <w:rsid w:val="00D86CD1"/>
    <w:rsid w:val="00D95B38"/>
    <w:rsid w:val="00DA0B2C"/>
    <w:rsid w:val="00DA44CB"/>
    <w:rsid w:val="00DA56B7"/>
    <w:rsid w:val="00DB412C"/>
    <w:rsid w:val="00DB5AB9"/>
    <w:rsid w:val="00DC1919"/>
    <w:rsid w:val="00DC3D60"/>
    <w:rsid w:val="00DC6029"/>
    <w:rsid w:val="00DD55E4"/>
    <w:rsid w:val="00DD6F43"/>
    <w:rsid w:val="00DD7D24"/>
    <w:rsid w:val="00DE5E99"/>
    <w:rsid w:val="00DE7476"/>
    <w:rsid w:val="00DF2FE5"/>
    <w:rsid w:val="00DF32AD"/>
    <w:rsid w:val="00DF3BC1"/>
    <w:rsid w:val="00DF6E34"/>
    <w:rsid w:val="00E001F8"/>
    <w:rsid w:val="00E11FD2"/>
    <w:rsid w:val="00E15B1C"/>
    <w:rsid w:val="00E218DB"/>
    <w:rsid w:val="00E21AE3"/>
    <w:rsid w:val="00E22208"/>
    <w:rsid w:val="00E23D23"/>
    <w:rsid w:val="00E409B8"/>
    <w:rsid w:val="00E41D43"/>
    <w:rsid w:val="00E42E00"/>
    <w:rsid w:val="00E437C1"/>
    <w:rsid w:val="00E46EE7"/>
    <w:rsid w:val="00E54413"/>
    <w:rsid w:val="00E54A07"/>
    <w:rsid w:val="00E55C46"/>
    <w:rsid w:val="00E56296"/>
    <w:rsid w:val="00E56924"/>
    <w:rsid w:val="00E722CB"/>
    <w:rsid w:val="00E728D4"/>
    <w:rsid w:val="00E86B84"/>
    <w:rsid w:val="00E90132"/>
    <w:rsid w:val="00E93B86"/>
    <w:rsid w:val="00E94F85"/>
    <w:rsid w:val="00E954F8"/>
    <w:rsid w:val="00EA3ECB"/>
    <w:rsid w:val="00EA5915"/>
    <w:rsid w:val="00EB117B"/>
    <w:rsid w:val="00EB4C5B"/>
    <w:rsid w:val="00EB5EC6"/>
    <w:rsid w:val="00ED3E36"/>
    <w:rsid w:val="00ED660C"/>
    <w:rsid w:val="00EE2FE6"/>
    <w:rsid w:val="00EE3A5A"/>
    <w:rsid w:val="00EE433F"/>
    <w:rsid w:val="00EE5BA4"/>
    <w:rsid w:val="00EF1549"/>
    <w:rsid w:val="00F01240"/>
    <w:rsid w:val="00F01380"/>
    <w:rsid w:val="00F07456"/>
    <w:rsid w:val="00F12857"/>
    <w:rsid w:val="00F2282A"/>
    <w:rsid w:val="00F2302A"/>
    <w:rsid w:val="00F24753"/>
    <w:rsid w:val="00F259B6"/>
    <w:rsid w:val="00F34705"/>
    <w:rsid w:val="00F35EAB"/>
    <w:rsid w:val="00F446A3"/>
    <w:rsid w:val="00F47951"/>
    <w:rsid w:val="00F55226"/>
    <w:rsid w:val="00F57A9A"/>
    <w:rsid w:val="00F77191"/>
    <w:rsid w:val="00F84BB8"/>
    <w:rsid w:val="00F85864"/>
    <w:rsid w:val="00F94D9D"/>
    <w:rsid w:val="00F97A63"/>
    <w:rsid w:val="00FA33E9"/>
    <w:rsid w:val="00FB4200"/>
    <w:rsid w:val="00FC24C5"/>
    <w:rsid w:val="00FC37B3"/>
    <w:rsid w:val="00FC5082"/>
    <w:rsid w:val="00FC5448"/>
    <w:rsid w:val="00FC710C"/>
    <w:rsid w:val="00FC78A1"/>
    <w:rsid w:val="00FD0695"/>
    <w:rsid w:val="00FD442E"/>
    <w:rsid w:val="00FD510D"/>
    <w:rsid w:val="00FE0E74"/>
    <w:rsid w:val="00FE2477"/>
    <w:rsid w:val="00FE2B2B"/>
    <w:rsid w:val="00FF3171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35F2C"/>
  <w15:docId w15:val="{A3891226-7CA7-482A-A949-EE5F4A6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7A"/>
    <w:pPr>
      <w:spacing w:line="247" w:lineRule="atLeas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B402B1"/>
    <w:pPr>
      <w:keepNext/>
      <w:numPr>
        <w:numId w:val="33"/>
      </w:numPr>
      <w:spacing w:after="640"/>
      <w:outlineLvl w:val="0"/>
    </w:pPr>
    <w:rPr>
      <w:rFonts w:asciiTheme="majorHAnsi" w:hAnsiTheme="majorHAnsi"/>
      <w:bCs/>
      <w:sz w:val="48"/>
    </w:rPr>
  </w:style>
  <w:style w:type="paragraph" w:styleId="Heading2">
    <w:name w:val="heading 2"/>
    <w:basedOn w:val="Normal"/>
    <w:next w:val="Normal"/>
    <w:qFormat/>
    <w:rsid w:val="00CC3067"/>
    <w:pPr>
      <w:keepNext/>
      <w:numPr>
        <w:ilvl w:val="1"/>
        <w:numId w:val="33"/>
      </w:numPr>
      <w:spacing w:before="284"/>
      <w:outlineLvl w:val="1"/>
    </w:pPr>
    <w:rPr>
      <w:rFonts w:asciiTheme="majorHAnsi" w:hAnsiTheme="majorHAnsi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CC3067"/>
    <w:pPr>
      <w:keepNext/>
      <w:numPr>
        <w:ilvl w:val="2"/>
        <w:numId w:val="33"/>
      </w:numPr>
      <w:spacing w:before="284"/>
      <w:outlineLvl w:val="2"/>
    </w:pPr>
    <w:rPr>
      <w:rFonts w:asciiTheme="majorHAnsi" w:hAnsiTheme="majorHAnsi"/>
      <w:b/>
      <w:bCs/>
      <w:sz w:val="26"/>
      <w:szCs w:val="26"/>
    </w:rPr>
  </w:style>
  <w:style w:type="paragraph" w:styleId="Heading4">
    <w:name w:val="heading 4"/>
    <w:aliases w:val="Heading style"/>
    <w:basedOn w:val="Ongenummerdhoofdstuk"/>
    <w:next w:val="Normal"/>
    <w:qFormat/>
    <w:rsid w:val="00CC3067"/>
    <w:pPr>
      <w:keepNext/>
      <w:numPr>
        <w:ilvl w:val="3"/>
        <w:numId w:val="33"/>
      </w:numPr>
      <w:spacing w:after="284"/>
      <w:outlineLvl w:val="3"/>
    </w:pPr>
    <w:rPr>
      <w:bCs/>
      <w:szCs w:val="28"/>
    </w:rPr>
  </w:style>
  <w:style w:type="paragraph" w:styleId="Heading5">
    <w:name w:val="heading 5"/>
    <w:basedOn w:val="Heading9"/>
    <w:next w:val="Normal"/>
    <w:rsid w:val="00CC3067"/>
    <w:pPr>
      <w:numPr>
        <w:ilvl w:val="4"/>
        <w:numId w:val="33"/>
      </w:numPr>
      <w:spacing w:after="284"/>
      <w:outlineLvl w:val="4"/>
    </w:pPr>
    <w:rPr>
      <w:b w:val="0"/>
      <w:color w:val="auto"/>
      <w:sz w:val="48"/>
    </w:rPr>
  </w:style>
  <w:style w:type="paragraph" w:styleId="Heading6">
    <w:name w:val="heading 6"/>
    <w:basedOn w:val="Heading2"/>
    <w:next w:val="Normal"/>
    <w:rsid w:val="00BB3301"/>
    <w:pPr>
      <w:numPr>
        <w:ilvl w:val="5"/>
      </w:numPr>
      <w:outlineLvl w:val="5"/>
    </w:pPr>
  </w:style>
  <w:style w:type="paragraph" w:styleId="Heading7">
    <w:name w:val="heading 7"/>
    <w:basedOn w:val="Heading3"/>
    <w:next w:val="Normal"/>
    <w:rsid w:val="00BB3301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rsid w:val="00BB3301"/>
    <w:pPr>
      <w:outlineLvl w:val="7"/>
    </w:pPr>
    <w:rPr>
      <w:iCs/>
      <w:szCs w:val="24"/>
    </w:rPr>
  </w:style>
  <w:style w:type="paragraph" w:styleId="Heading9">
    <w:name w:val="heading 9"/>
    <w:aliases w:val="Kop 9 - Bijlage"/>
    <w:basedOn w:val="Normal"/>
    <w:next w:val="Normal"/>
    <w:rsid w:val="00BB3301"/>
    <w:pPr>
      <w:pageBreakBefore/>
      <w:spacing w:after="480"/>
      <w:outlineLvl w:val="8"/>
    </w:pPr>
    <w:rPr>
      <w:rFonts w:asciiTheme="majorHAnsi" w:hAnsiTheme="majorHAnsi"/>
      <w:b/>
      <w:color w:val="00A399" w:themeColor="accen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952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2C16"/>
    <w:pPr>
      <w:tabs>
        <w:tab w:val="center" w:pos="4536"/>
        <w:tab w:val="right" w:pos="9072"/>
      </w:tabs>
      <w:spacing w:line="200" w:lineRule="atLeast"/>
    </w:pPr>
    <w:rPr>
      <w:b/>
      <w:noProof/>
      <w:sz w:val="14"/>
    </w:rPr>
  </w:style>
  <w:style w:type="paragraph" w:customStyle="1" w:styleId="Aanvullendegegevens">
    <w:name w:val="Aanvullende gegevens"/>
    <w:basedOn w:val="Normal"/>
    <w:rPr>
      <w:spacing w:val="-4"/>
      <w:sz w:val="9"/>
      <w:szCs w:val="9"/>
    </w:rPr>
  </w:style>
  <w:style w:type="character" w:styleId="Hyperlink">
    <w:name w:val="Hyperlink"/>
    <w:uiPriority w:val="99"/>
    <w:rsid w:val="00A34B2D"/>
    <w:rPr>
      <w:noProof/>
      <w:color w:val="00A399" w:themeColor="accent1"/>
      <w:u w:val="single"/>
      <w:lang w:val="nl-NL"/>
    </w:rPr>
  </w:style>
  <w:style w:type="paragraph" w:styleId="TOC2">
    <w:name w:val="toc 2"/>
    <w:basedOn w:val="Normal"/>
    <w:next w:val="Normal"/>
    <w:autoRedefine/>
    <w:uiPriority w:val="39"/>
    <w:rsid w:val="00CC3067"/>
    <w:pPr>
      <w:tabs>
        <w:tab w:val="left" w:pos="907"/>
        <w:tab w:val="right" w:leader="dot" w:pos="9174"/>
      </w:tabs>
      <w:ind w:left="1134" w:right="284" w:hanging="567"/>
    </w:pPr>
    <w:rPr>
      <w:bCs/>
      <w:noProof/>
    </w:rPr>
  </w:style>
  <w:style w:type="paragraph" w:styleId="TOC1">
    <w:name w:val="toc 1"/>
    <w:basedOn w:val="Normal"/>
    <w:next w:val="Normal"/>
    <w:autoRedefine/>
    <w:uiPriority w:val="39"/>
    <w:rsid w:val="00CC3067"/>
    <w:pPr>
      <w:tabs>
        <w:tab w:val="left" w:pos="567"/>
        <w:tab w:val="right" w:leader="dot" w:pos="9174"/>
      </w:tabs>
      <w:spacing w:before="280"/>
      <w:ind w:left="567" w:right="284" w:hanging="567"/>
      <w:contextualSpacing/>
    </w:pPr>
    <w:rPr>
      <w:rFonts w:asciiTheme="majorHAnsi" w:hAnsiTheme="majorHAnsi"/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CC3067"/>
    <w:pPr>
      <w:tabs>
        <w:tab w:val="left" w:pos="907"/>
        <w:tab w:val="right" w:leader="dot" w:pos="9174"/>
      </w:tabs>
      <w:ind w:left="1134" w:right="284" w:hanging="567"/>
    </w:pPr>
    <w:rPr>
      <w:bCs/>
      <w:noProof/>
    </w:rPr>
  </w:style>
  <w:style w:type="paragraph" w:styleId="TOC4">
    <w:name w:val="toc 4"/>
    <w:basedOn w:val="TOC1"/>
    <w:next w:val="Normal"/>
    <w:autoRedefine/>
    <w:uiPriority w:val="39"/>
    <w:rsid w:val="00433791"/>
    <w:pPr>
      <w:ind w:left="0" w:firstLine="0"/>
    </w:pPr>
  </w:style>
  <w:style w:type="paragraph" w:styleId="TOC5">
    <w:name w:val="toc 5"/>
    <w:basedOn w:val="TOC1"/>
    <w:next w:val="Normal"/>
    <w:autoRedefine/>
    <w:uiPriority w:val="39"/>
    <w:rsid w:val="00011037"/>
  </w:style>
  <w:style w:type="paragraph" w:styleId="TOC6">
    <w:name w:val="toc 6"/>
    <w:basedOn w:val="TOC2"/>
    <w:next w:val="Normal"/>
    <w:autoRedefine/>
    <w:uiPriority w:val="39"/>
    <w:rsid w:val="00BB3301"/>
  </w:style>
  <w:style w:type="paragraph" w:styleId="TOC7">
    <w:name w:val="toc 7"/>
    <w:basedOn w:val="TOC3"/>
    <w:next w:val="Normal"/>
    <w:autoRedefine/>
    <w:uiPriority w:val="39"/>
    <w:rsid w:val="00BB3301"/>
  </w:style>
  <w:style w:type="paragraph" w:styleId="TOC8">
    <w:name w:val="toc 8"/>
    <w:basedOn w:val="Normal"/>
    <w:next w:val="Normal"/>
    <w:autoRedefine/>
    <w:semiHidden/>
    <w:rsid w:val="000D6196"/>
    <w:pPr>
      <w:ind w:left="1260"/>
    </w:pPr>
  </w:style>
  <w:style w:type="paragraph" w:styleId="TOC9">
    <w:name w:val="toc 9"/>
    <w:basedOn w:val="Normal"/>
    <w:next w:val="Normal"/>
    <w:autoRedefine/>
    <w:semiHidden/>
    <w:rsid w:val="000D6196"/>
    <w:pPr>
      <w:ind w:left="1440"/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Ongenummerdhoofdstuk">
    <w:name w:val="Ongenummerd hoofdstuk"/>
    <w:basedOn w:val="Normal"/>
    <w:next w:val="Normal"/>
    <w:rsid w:val="0071591A"/>
    <w:pPr>
      <w:pageBreakBefore/>
      <w:spacing w:after="480"/>
    </w:pPr>
    <w:rPr>
      <w:rFonts w:asciiTheme="majorHAnsi" w:hAnsiTheme="majorHAnsi"/>
      <w:sz w:val="48"/>
      <w:szCs w:val="32"/>
    </w:rPr>
  </w:style>
  <w:style w:type="paragraph" w:customStyle="1" w:styleId="EnDevOngenummerdHoofdstukNoTOC">
    <w:name w:val="EnDev _OngenummerdHoofdstukNoTOC"/>
    <w:basedOn w:val="Ongenummerdhoofdstuk"/>
    <w:rsid w:val="00584952"/>
    <w:pPr>
      <w:pageBreakBefore w:val="0"/>
    </w:pPr>
  </w:style>
  <w:style w:type="character" w:customStyle="1" w:styleId="FooterChar">
    <w:name w:val="Footer Char"/>
    <w:basedOn w:val="DefaultParagraphFont"/>
    <w:link w:val="Footer"/>
    <w:uiPriority w:val="99"/>
    <w:rsid w:val="00592C16"/>
    <w:rPr>
      <w:rFonts w:asciiTheme="minorHAnsi" w:eastAsiaTheme="minorHAnsi" w:hAnsiTheme="minorHAnsi" w:cstheme="minorBidi"/>
      <w:b/>
      <w:noProof/>
      <w:color w:val="333333"/>
      <w:sz w:val="14"/>
      <w:szCs w:val="22"/>
      <w:lang w:eastAsia="en-US"/>
    </w:rPr>
  </w:style>
  <w:style w:type="paragraph" w:styleId="CommentText">
    <w:name w:val="annotation text"/>
    <w:basedOn w:val="Normal"/>
    <w:semiHidden/>
    <w:rPr>
      <w:szCs w:val="20"/>
    </w:rPr>
  </w:style>
  <w:style w:type="numbering" w:customStyle="1" w:styleId="Bullets">
    <w:name w:val="Bullets"/>
    <w:uiPriority w:val="99"/>
    <w:rsid w:val="00DC1919"/>
    <w:pPr>
      <w:numPr>
        <w:numId w:val="1"/>
      </w:numPr>
    </w:pPr>
  </w:style>
  <w:style w:type="paragraph" w:customStyle="1" w:styleId="EnDevSubtitel">
    <w:name w:val="EnDev  Subtitel"/>
    <w:basedOn w:val="Normal"/>
    <w:rsid w:val="005A3321"/>
    <w:pPr>
      <w:framePr w:wrap="around" w:vAnchor="page" w:hAnchor="page" w:x="3403" w:y="7230"/>
      <w:suppressOverlap/>
    </w:pPr>
    <w:rPr>
      <w:szCs w:val="20"/>
    </w:rPr>
  </w:style>
  <w:style w:type="character" w:styleId="Strong">
    <w:name w:val="Strong"/>
    <w:rsid w:val="00C4712B"/>
    <w:rPr>
      <w:rFonts w:ascii="Arial" w:hAnsi="Arial"/>
      <w:b/>
      <w:bCs/>
      <w:sz w:val="18"/>
    </w:rPr>
  </w:style>
  <w:style w:type="character" w:styleId="Emphasis">
    <w:name w:val="Emphasis"/>
    <w:rsid w:val="00C4712B"/>
    <w:rPr>
      <w:rFonts w:ascii="Arial" w:hAnsi="Arial"/>
      <w:i/>
      <w:iCs/>
      <w:sz w:val="18"/>
    </w:rPr>
  </w:style>
  <w:style w:type="paragraph" w:customStyle="1" w:styleId="Gegevensinvulling">
    <w:name w:val="Gegevens invulling"/>
    <w:basedOn w:val="Normal"/>
    <w:rsid w:val="005D61FB"/>
  </w:style>
  <w:style w:type="paragraph" w:styleId="DocumentMap">
    <w:name w:val="Document Map"/>
    <w:basedOn w:val="Normal"/>
    <w:semiHidden/>
    <w:rsid w:val="00FF3171"/>
    <w:pPr>
      <w:shd w:val="clear" w:color="auto" w:fill="000080"/>
    </w:pPr>
    <w:rPr>
      <w:rFonts w:ascii="Tahoma" w:hAnsi="Tahoma" w:cs="Tahoma"/>
      <w:szCs w:val="20"/>
    </w:rPr>
  </w:style>
  <w:style w:type="paragraph" w:customStyle="1" w:styleId="EnDevVoettekst">
    <w:name w:val="EnDev Voettekst"/>
    <w:basedOn w:val="Normal"/>
    <w:rsid w:val="008726B0"/>
    <w:pPr>
      <w:framePr w:wrap="around" w:vAnchor="page" w:hAnchor="page" w:x="1362" w:y="15905"/>
      <w:suppressOverlap/>
    </w:pPr>
    <w:rPr>
      <w:sz w:val="13"/>
      <w:szCs w:val="13"/>
    </w:rPr>
  </w:style>
  <w:style w:type="paragraph" w:customStyle="1" w:styleId="RefTitel">
    <w:name w:val="RefTitel"/>
    <w:basedOn w:val="Normal"/>
    <w:rsid w:val="00175BD3"/>
    <w:rPr>
      <w:rFonts w:asciiTheme="majorHAnsi" w:hAnsiTheme="majorHAnsi"/>
      <w:color w:val="FFFFFF"/>
      <w:sz w:val="48"/>
    </w:rPr>
  </w:style>
  <w:style w:type="paragraph" w:customStyle="1" w:styleId="RefStatus">
    <w:name w:val="RefStatus"/>
    <w:basedOn w:val="Normal"/>
    <w:rsid w:val="00372D15"/>
    <w:rPr>
      <w:b/>
      <w:caps/>
    </w:rPr>
  </w:style>
  <w:style w:type="paragraph" w:customStyle="1" w:styleId="RefDatum">
    <w:name w:val="RefDatum"/>
    <w:basedOn w:val="Normal"/>
    <w:rsid w:val="006A6A48"/>
  </w:style>
  <w:style w:type="paragraph" w:customStyle="1" w:styleId="RefContact">
    <w:name w:val="RefContact"/>
    <w:basedOn w:val="Normal"/>
    <w:rsid w:val="006A6A48"/>
  </w:style>
  <w:style w:type="numbering" w:customStyle="1" w:styleId="Cijfers">
    <w:name w:val="Cijfers"/>
    <w:uiPriority w:val="99"/>
    <w:rsid w:val="007E01C5"/>
    <w:pPr>
      <w:numPr>
        <w:numId w:val="2"/>
      </w:numPr>
    </w:pPr>
  </w:style>
  <w:style w:type="paragraph" w:customStyle="1" w:styleId="Listbullets">
    <w:name w:val="List bullets"/>
    <w:basedOn w:val="Normal"/>
    <w:qFormat/>
    <w:rsid w:val="00513EAB"/>
    <w:pPr>
      <w:numPr>
        <w:numId w:val="34"/>
      </w:numPr>
    </w:pPr>
  </w:style>
  <w:style w:type="paragraph" w:customStyle="1" w:styleId="ListNumbers">
    <w:name w:val="List Numbers"/>
    <w:basedOn w:val="Normal"/>
    <w:qFormat/>
    <w:rsid w:val="007E01C5"/>
    <w:pPr>
      <w:numPr>
        <w:numId w:val="11"/>
      </w:numPr>
    </w:pPr>
  </w:style>
  <w:style w:type="numbering" w:customStyle="1" w:styleId="IOKoppenLijst">
    <w:name w:val="I&amp;O_KoppenLijst"/>
    <w:uiPriority w:val="99"/>
    <w:rsid w:val="00CC3067"/>
    <w:pPr>
      <w:numPr>
        <w:numId w:val="4"/>
      </w:numPr>
    </w:pPr>
  </w:style>
  <w:style w:type="table" w:styleId="TableGrid">
    <w:name w:val="Table Grid"/>
    <w:basedOn w:val="TableNormal"/>
    <w:uiPriority w:val="39"/>
    <w:rsid w:val="000C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211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11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rsid w:val="00367E5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67E50"/>
    <w:rPr>
      <w:rFonts w:asciiTheme="minorHAnsi" w:eastAsiaTheme="minorEastAsia" w:hAnsiTheme="minorHAnsi" w:cstheme="minorBidi"/>
      <w:sz w:val="22"/>
      <w:szCs w:val="22"/>
    </w:rPr>
  </w:style>
  <w:style w:type="paragraph" w:customStyle="1" w:styleId="HighlightedtextAccent">
    <w:name w:val="Highlighted text Accent"/>
    <w:basedOn w:val="Normal"/>
    <w:qFormat/>
    <w:rsid w:val="00A54EE8"/>
    <w:pPr>
      <w:pBdr>
        <w:top w:val="single" w:sz="48" w:space="6" w:color="00A399" w:themeColor="text2"/>
        <w:left w:val="single" w:sz="48" w:space="6" w:color="00A399" w:themeColor="text2"/>
        <w:bottom w:val="single" w:sz="48" w:space="6" w:color="00A399" w:themeColor="text2"/>
        <w:right w:val="single" w:sz="48" w:space="6" w:color="00A399" w:themeColor="text2"/>
      </w:pBdr>
      <w:shd w:val="clear" w:color="00A399" w:themeColor="text2" w:fill="00A399" w:themeFill="text2"/>
      <w:ind w:left="240" w:right="240"/>
    </w:pPr>
    <w:rPr>
      <w:color w:val="FFFFFF"/>
    </w:rPr>
  </w:style>
  <w:style w:type="paragraph" w:customStyle="1" w:styleId="SubTitel">
    <w:name w:val="SubTitel"/>
    <w:basedOn w:val="Normal"/>
    <w:rsid w:val="007E01C5"/>
    <w:pPr>
      <w:framePr w:wrap="around" w:vAnchor="page" w:hAnchor="margin" w:y="4934"/>
      <w:suppressOverlap/>
    </w:pPr>
    <w:rPr>
      <w:b/>
      <w:color w:val="9A9FA3"/>
      <w:sz w:val="32"/>
    </w:rPr>
  </w:style>
  <w:style w:type="paragraph" w:customStyle="1" w:styleId="EnDevHeaderTitle">
    <w:name w:val="EnDev _Header_Title"/>
    <w:basedOn w:val="Normal"/>
    <w:next w:val="Normal"/>
    <w:rsid w:val="00303F2F"/>
    <w:pPr>
      <w:spacing w:line="240" w:lineRule="exact"/>
    </w:pPr>
    <w:rPr>
      <w:noProof/>
      <w:color w:val="FFFFFF"/>
    </w:rPr>
  </w:style>
  <w:style w:type="paragraph" w:customStyle="1" w:styleId="EnDevHeaderSubtitle">
    <w:name w:val="EnDev _Header_Subtitle"/>
    <w:basedOn w:val="EnDevHeaderTitle"/>
    <w:rsid w:val="00311D44"/>
    <w:rPr>
      <w:noProof w:val="0"/>
      <w:color w:val="9A9FA3"/>
    </w:rPr>
  </w:style>
  <w:style w:type="paragraph" w:customStyle="1" w:styleId="EnDevDocInfoRefHeading">
    <w:name w:val="EnDev _DocInfo_RefHeading"/>
    <w:basedOn w:val="EnDevDocInfo"/>
    <w:rsid w:val="00941CC0"/>
    <w:rPr>
      <w:color w:val="364048"/>
      <w:sz w:val="14"/>
    </w:rPr>
  </w:style>
  <w:style w:type="paragraph" w:customStyle="1" w:styleId="EnDevRefOurReference">
    <w:name w:val="EnDev _RefOurReference"/>
    <w:basedOn w:val="EnDevDocInfoRefText"/>
    <w:rsid w:val="000E3015"/>
  </w:style>
  <w:style w:type="paragraph" w:customStyle="1" w:styleId="EnDevDocInfoRefText">
    <w:name w:val="EnDev _DocInfo_RefText"/>
    <w:basedOn w:val="EnDevDocInfo"/>
    <w:rsid w:val="00DE5E99"/>
  </w:style>
  <w:style w:type="paragraph" w:customStyle="1" w:styleId="Accent">
    <w:name w:val="Accent"/>
    <w:basedOn w:val="Normal"/>
    <w:next w:val="Normal"/>
    <w:qFormat/>
    <w:rsid w:val="0029432C"/>
    <w:rPr>
      <w:rFonts w:asciiTheme="majorHAnsi" w:hAnsiTheme="majorHAnsi"/>
      <w:b/>
      <w:color w:val="00A399" w:themeColor="accent1"/>
    </w:rPr>
  </w:style>
  <w:style w:type="paragraph" w:customStyle="1" w:styleId="Accentheading">
    <w:name w:val="Accent heading"/>
    <w:basedOn w:val="Normal"/>
    <w:next w:val="Normal"/>
    <w:qFormat/>
    <w:rsid w:val="0029432C"/>
    <w:rPr>
      <w:rFonts w:asciiTheme="majorHAnsi" w:hAnsiTheme="majorHAnsi"/>
      <w:b/>
    </w:rPr>
  </w:style>
  <w:style w:type="paragraph" w:customStyle="1" w:styleId="EnDevBlank">
    <w:name w:val="EnDev _Blank"/>
    <w:basedOn w:val="Normal"/>
    <w:rsid w:val="00AA2BA4"/>
    <w:rPr>
      <w:color w:val="FFFFFF"/>
    </w:rPr>
  </w:style>
  <w:style w:type="paragraph" w:customStyle="1" w:styleId="EnDevFooterTagline">
    <w:name w:val="EnDev _Footer_Tagline"/>
    <w:basedOn w:val="Footer"/>
    <w:rsid w:val="00535874"/>
    <w:rPr>
      <w:color w:val="9A9FA3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4952"/>
    <w:rPr>
      <w:rFonts w:ascii="Arial" w:eastAsiaTheme="minorHAnsi" w:hAnsi="Arial" w:cstheme="minorBidi"/>
      <w:color w:val="333333"/>
      <w:sz w:val="18"/>
      <w:szCs w:val="22"/>
      <w:lang w:eastAsia="en-US"/>
    </w:rPr>
  </w:style>
  <w:style w:type="character" w:customStyle="1" w:styleId="IOGreen">
    <w:name w:val="I&amp;O_Green"/>
    <w:basedOn w:val="DefaultParagraphFont"/>
    <w:uiPriority w:val="1"/>
    <w:rsid w:val="00584952"/>
    <w:rPr>
      <w:color w:val="00EB96"/>
    </w:rPr>
  </w:style>
  <w:style w:type="character" w:customStyle="1" w:styleId="IOBlue">
    <w:name w:val="I&amp;O_Blue"/>
    <w:basedOn w:val="DefaultParagraphFont"/>
    <w:uiPriority w:val="1"/>
    <w:rsid w:val="007C2024"/>
    <w:rPr>
      <w:color w:val="1E6FB6"/>
    </w:rPr>
  </w:style>
  <w:style w:type="paragraph" w:customStyle="1" w:styleId="EnDevDocInfo">
    <w:name w:val="EnDev _DocInfo"/>
    <w:basedOn w:val="Normal"/>
    <w:rsid w:val="00387A5E"/>
    <w:pPr>
      <w:spacing w:line="240" w:lineRule="atLeast"/>
    </w:pPr>
    <w:rPr>
      <w:noProof/>
    </w:rPr>
  </w:style>
  <w:style w:type="paragraph" w:customStyle="1" w:styleId="EnDevDocInfoAddress">
    <w:name w:val="EnDev _DocInfo_Address"/>
    <w:basedOn w:val="EnDevDocInfo"/>
    <w:rsid w:val="00664EE6"/>
    <w:rPr>
      <w:noProof w:val="0"/>
    </w:rPr>
  </w:style>
  <w:style w:type="paragraph" w:customStyle="1" w:styleId="EnDevDocInfoDocumentTitle">
    <w:name w:val="EnDev _DocInfo_DocumentTitle"/>
    <w:basedOn w:val="EnDevDocInfo"/>
    <w:rsid w:val="00B30B5D"/>
    <w:pPr>
      <w:jc w:val="right"/>
    </w:pPr>
    <w:rPr>
      <w:b/>
      <w:caps/>
      <w:sz w:val="32"/>
    </w:rPr>
  </w:style>
  <w:style w:type="paragraph" w:customStyle="1" w:styleId="EnDevDocInfoReturnAddress">
    <w:name w:val="EnDev _DocInfo_ReturnAddress"/>
    <w:basedOn w:val="EnDevDocInfo"/>
    <w:rsid w:val="006D69C1"/>
    <w:rPr>
      <w:sz w:val="14"/>
    </w:rPr>
  </w:style>
  <w:style w:type="paragraph" w:customStyle="1" w:styleId="EnDevRefDate">
    <w:name w:val="EnDev _RefDate"/>
    <w:basedOn w:val="EnDevDocInfoRefText"/>
    <w:rsid w:val="00831C3C"/>
  </w:style>
  <w:style w:type="paragraph" w:customStyle="1" w:styleId="EnDevSigningFunction">
    <w:name w:val="EnDev _Signing_Function"/>
    <w:basedOn w:val="Normal"/>
    <w:rsid w:val="00D03DE1"/>
    <w:rPr>
      <w:color w:val="9A9FA3"/>
    </w:rPr>
  </w:style>
  <w:style w:type="paragraph" w:customStyle="1" w:styleId="EnDevSigningName">
    <w:name w:val="EnDev _Signing_Name"/>
    <w:basedOn w:val="EnDevDocInfoRefText"/>
    <w:rsid w:val="00845093"/>
  </w:style>
  <w:style w:type="character" w:customStyle="1" w:styleId="Green">
    <w:name w:val="Green"/>
    <w:basedOn w:val="DefaultParagraphFont"/>
    <w:uiPriority w:val="1"/>
    <w:rsid w:val="00A80752"/>
    <w:rPr>
      <w:color w:val="6FAC46"/>
    </w:rPr>
  </w:style>
  <w:style w:type="paragraph" w:customStyle="1" w:styleId="Accent2">
    <w:name w:val="Accent 2"/>
    <w:basedOn w:val="Normal"/>
    <w:next w:val="Normal"/>
    <w:rsid w:val="0029432C"/>
    <w:rPr>
      <w:rFonts w:asciiTheme="majorHAnsi" w:hAnsiTheme="majorHAnsi"/>
      <w:b/>
      <w:color w:val="26BDE2" w:themeColor="accent2"/>
    </w:rPr>
  </w:style>
  <w:style w:type="paragraph" w:styleId="Caption">
    <w:name w:val="caption"/>
    <w:basedOn w:val="Normal"/>
    <w:next w:val="Normal"/>
    <w:uiPriority w:val="35"/>
    <w:unhideWhenUsed/>
    <w:rsid w:val="002934B7"/>
    <w:pPr>
      <w:spacing w:after="200" w:line="240" w:lineRule="auto"/>
    </w:pPr>
    <w:rPr>
      <w:rFonts w:asciiTheme="majorHAnsi" w:hAnsiTheme="majorHAnsi"/>
      <w:b/>
      <w:iCs/>
      <w:color w:val="00A399" w:themeColor="accent1"/>
      <w:szCs w:val="18"/>
    </w:rPr>
  </w:style>
  <w:style w:type="character" w:styleId="PlaceholderText">
    <w:name w:val="Placeholder Text"/>
    <w:basedOn w:val="DefaultParagraphFont"/>
    <w:uiPriority w:val="99"/>
    <w:semiHidden/>
    <w:rsid w:val="00B575E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26D09"/>
    <w:rPr>
      <w:color w:val="605E5C"/>
      <w:shd w:val="clear" w:color="auto" w:fill="E1DFDD"/>
    </w:rPr>
  </w:style>
  <w:style w:type="table" w:customStyle="1" w:styleId="EnDevTable01">
    <w:name w:val="EnDev Table 01"/>
    <w:basedOn w:val="TableNormal"/>
    <w:uiPriority w:val="99"/>
    <w:rsid w:val="009C08BA"/>
    <w:rPr>
      <w:rFonts w:asciiTheme="minorHAnsi" w:hAnsiTheme="minorHAnsi"/>
      <w:sz w:val="19"/>
    </w:rPr>
    <w:tblPr>
      <w:tblStyleRowBandSize w:val="1"/>
      <w:tblBorders>
        <w:insideH w:val="single" w:sz="4" w:space="0" w:color="A6A6A6" w:themeColor="background2" w:themeShade="A6"/>
      </w:tblBorders>
      <w:tblCellMar>
        <w:top w:w="57" w:type="dxa"/>
        <w:bottom w:w="51" w:type="dxa"/>
      </w:tblCellMar>
    </w:tblPr>
    <w:tblStylePr w:type="firstRow">
      <w:pPr>
        <w:jc w:val="left"/>
      </w:pPr>
      <w:rPr>
        <w:rFonts w:asciiTheme="minorHAnsi" w:hAnsiTheme="minorHAnsi"/>
        <w:b w:val="0"/>
        <w:i w:val="0"/>
        <w:color w:val="FFFFFF"/>
        <w:sz w:val="18"/>
      </w:rPr>
      <w:tblPr/>
      <w:tcPr>
        <w:shd w:val="clear" w:color="auto" w:fill="00A399" w:themeFill="text2"/>
        <w:tcMar>
          <w:top w:w="28" w:type="dxa"/>
          <w:left w:w="0" w:type="nil"/>
          <w:bottom w:w="57" w:type="dxa"/>
          <w:right w:w="0" w:type="nil"/>
        </w:tcMar>
      </w:tcPr>
    </w:tblStylePr>
    <w:tblStylePr w:type="lastRow">
      <w:rPr>
        <w:b/>
        <w:color w:val="auto"/>
      </w:rPr>
    </w:tblStylePr>
    <w:tblStylePr w:type="firstCol">
      <w:rPr>
        <w:color w:val="FFFFFF"/>
      </w:rPr>
      <w:tblPr/>
      <w:tcPr>
        <w:shd w:val="clear" w:color="auto" w:fill="00A399" w:themeFill="text2"/>
      </w:tcPr>
    </w:tblStylePr>
    <w:tblStylePr w:type="lastCol">
      <w:rPr>
        <w:color w:val="FFFFFF"/>
      </w:rPr>
      <w:tblPr/>
      <w:tcPr>
        <w:shd w:val="clear" w:color="auto" w:fill="00A399" w:themeFill="text2"/>
      </w:tcPr>
    </w:tblStylePr>
  </w:style>
  <w:style w:type="table" w:styleId="GridTable1Light-Accent3">
    <w:name w:val="Grid Table 1 Light Accent 3"/>
    <w:basedOn w:val="TableNormal"/>
    <w:uiPriority w:val="46"/>
    <w:rsid w:val="00B4394C"/>
    <w:tblPr>
      <w:tblStyleRowBandSize w:val="1"/>
      <w:tblStyleColBandSize w:val="1"/>
      <w:tblBorders>
        <w:top w:val="single" w:sz="4" w:space="0" w:color="5781FF" w:themeColor="accent3" w:themeTint="66"/>
        <w:left w:val="single" w:sz="4" w:space="0" w:color="5781FF" w:themeColor="accent3" w:themeTint="66"/>
        <w:bottom w:val="single" w:sz="4" w:space="0" w:color="5781FF" w:themeColor="accent3" w:themeTint="66"/>
        <w:right w:val="single" w:sz="4" w:space="0" w:color="5781FF" w:themeColor="accent3" w:themeTint="66"/>
        <w:insideH w:val="single" w:sz="4" w:space="0" w:color="5781FF" w:themeColor="accent3" w:themeTint="66"/>
        <w:insideV w:val="single" w:sz="4" w:space="0" w:color="5781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44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4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nDevTable02">
    <w:name w:val="EnDev Table 02"/>
    <w:basedOn w:val="EnDevTable01"/>
    <w:uiPriority w:val="99"/>
    <w:rsid w:val="00A251E0"/>
    <w:tblPr/>
    <w:tblStylePr w:type="firstRow">
      <w:pPr>
        <w:jc w:val="left"/>
      </w:pPr>
      <w:rPr>
        <w:rFonts w:asciiTheme="minorHAnsi" w:hAnsiTheme="minorHAnsi"/>
        <w:b w:val="0"/>
        <w:i w:val="0"/>
        <w:color w:val="FFFFFF"/>
        <w:sz w:val="18"/>
      </w:rPr>
      <w:tblPr/>
      <w:tcPr>
        <w:shd w:val="clear" w:color="auto" w:fill="00A399" w:themeFill="text2"/>
        <w:tcMar>
          <w:top w:w="28" w:type="dxa"/>
          <w:left w:w="0" w:type="nil"/>
          <w:bottom w:w="57" w:type="dxa"/>
          <w:right w:w="0" w:type="nil"/>
        </w:tcMar>
      </w:tcPr>
    </w:tblStylePr>
    <w:tblStylePr w:type="lastRow">
      <w:rPr>
        <w:b w:val="0"/>
        <w:color w:val="FFFFFF"/>
      </w:rPr>
      <w:tblPr/>
      <w:tcPr>
        <w:shd w:val="clear" w:color="auto" w:fill="00A399" w:themeFill="text2"/>
      </w:tcPr>
    </w:tblStylePr>
    <w:tblStylePr w:type="firstCol">
      <w:rPr>
        <w:color w:val="FFFFFF"/>
      </w:rPr>
      <w:tblPr/>
      <w:tcPr>
        <w:shd w:val="clear" w:color="auto" w:fill="00A399" w:themeFill="text2"/>
      </w:tcPr>
    </w:tblStylePr>
    <w:tblStylePr w:type="lastCol">
      <w:rPr>
        <w:color w:val="FFFFFF"/>
      </w:rPr>
      <w:tblPr/>
      <w:tcPr>
        <w:shd w:val="clear" w:color="auto" w:fill="00A399" w:themeFill="text2"/>
      </w:tcPr>
    </w:tblStylePr>
    <w:tblStylePr w:type="band1Horz">
      <w:tblPr/>
      <w:tcPr>
        <w:shd w:val="clear" w:color="auto" w:fill="E4E4E4"/>
      </w:tcPr>
    </w:tblStylePr>
  </w:style>
  <w:style w:type="paragraph" w:customStyle="1" w:styleId="Tussenbladtitel">
    <w:name w:val="Tussenblad titel"/>
    <w:basedOn w:val="Normal"/>
    <w:next w:val="Normal"/>
    <w:rsid w:val="00316B86"/>
    <w:pPr>
      <w:pageBreakBefore/>
      <w:ind w:right="851"/>
    </w:pPr>
    <w:rPr>
      <w:rFonts w:asciiTheme="majorHAnsi" w:hAnsiTheme="majorHAnsi"/>
      <w:b/>
      <w:sz w:val="96"/>
    </w:rPr>
  </w:style>
  <w:style w:type="paragraph" w:customStyle="1" w:styleId="Highlightedtext">
    <w:name w:val="Highlighted text"/>
    <w:basedOn w:val="HighlightedtextAccent"/>
    <w:qFormat/>
    <w:rsid w:val="00A54EE8"/>
    <w:pPr>
      <w:pBdr>
        <w:top w:val="single" w:sz="48" w:space="6" w:color="E4E4E4"/>
        <w:left w:val="single" w:sz="48" w:space="6" w:color="E4E4E4"/>
        <w:bottom w:val="single" w:sz="48" w:space="6" w:color="E4E4E4"/>
        <w:right w:val="single" w:sz="48" w:space="6" w:color="E4E4E4"/>
      </w:pBdr>
      <w:shd w:val="clear" w:color="00A399" w:themeColor="text2" w:fill="E4E4E4"/>
    </w:pPr>
    <w:rPr>
      <w:color w:val="auto"/>
    </w:rPr>
  </w:style>
  <w:style w:type="paragraph" w:styleId="TableofFigures">
    <w:name w:val="table of figures"/>
    <w:basedOn w:val="Normal"/>
    <w:next w:val="Normal"/>
    <w:uiPriority w:val="99"/>
    <w:unhideWhenUsed/>
    <w:rsid w:val="00CC3067"/>
    <w:pPr>
      <w:tabs>
        <w:tab w:val="right" w:leader="dot" w:pos="9174"/>
      </w:tabs>
      <w:ind w:right="284"/>
    </w:pPr>
  </w:style>
  <w:style w:type="table" w:styleId="LightGrid-Accent3">
    <w:name w:val="Light Grid Accent 3"/>
    <w:basedOn w:val="TableNormal"/>
    <w:uiPriority w:val="62"/>
    <w:semiHidden/>
    <w:unhideWhenUsed/>
    <w:rsid w:val="00E86B84"/>
    <w:tblPr>
      <w:tblStyleRowBandSize w:val="1"/>
      <w:tblStyleColBandSize w:val="1"/>
      <w:tblBorders>
        <w:top w:val="single" w:sz="8" w:space="0" w:color="00175C" w:themeColor="accent3"/>
        <w:left w:val="single" w:sz="8" w:space="0" w:color="00175C" w:themeColor="accent3"/>
        <w:bottom w:val="single" w:sz="8" w:space="0" w:color="00175C" w:themeColor="accent3"/>
        <w:right w:val="single" w:sz="8" w:space="0" w:color="00175C" w:themeColor="accent3"/>
        <w:insideH w:val="single" w:sz="8" w:space="0" w:color="00175C" w:themeColor="accent3"/>
        <w:insideV w:val="single" w:sz="8" w:space="0" w:color="00175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18" w:space="0" w:color="00175C" w:themeColor="accent3"/>
          <w:right w:val="single" w:sz="8" w:space="0" w:color="00175C" w:themeColor="accent3"/>
          <w:insideH w:val="nil"/>
          <w:insideV w:val="single" w:sz="8" w:space="0" w:color="00175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H w:val="nil"/>
          <w:insideV w:val="single" w:sz="8" w:space="0" w:color="00175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</w:tcBorders>
      </w:tcPr>
    </w:tblStylePr>
    <w:tblStylePr w:type="band1Vert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</w:tcBorders>
        <w:shd w:val="clear" w:color="auto" w:fill="97B1FF" w:themeFill="accent3" w:themeFillTint="3F"/>
      </w:tcPr>
    </w:tblStylePr>
    <w:tblStylePr w:type="band1Horz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V w:val="single" w:sz="8" w:space="0" w:color="00175C" w:themeColor="accent3"/>
        </w:tcBorders>
        <w:shd w:val="clear" w:color="auto" w:fill="97B1FF" w:themeFill="accent3" w:themeFillTint="3F"/>
      </w:tcPr>
    </w:tblStylePr>
    <w:tblStylePr w:type="band2Horz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V w:val="single" w:sz="8" w:space="0" w:color="00175C" w:themeColor="accent3"/>
        </w:tcBorders>
      </w:tcPr>
    </w:tblStylePr>
  </w:style>
  <w:style w:type="paragraph" w:customStyle="1" w:styleId="Pa0">
    <w:name w:val="Pa0"/>
    <w:basedOn w:val="Normal"/>
    <w:next w:val="Normal"/>
    <w:uiPriority w:val="99"/>
    <w:rsid w:val="00A07B8C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nl-NL"/>
    </w:rPr>
  </w:style>
  <w:style w:type="character" w:customStyle="1" w:styleId="A1">
    <w:name w:val="A1"/>
    <w:uiPriority w:val="99"/>
    <w:rsid w:val="00A07B8C"/>
    <w:rPr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10D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10D"/>
    <w:rPr>
      <w:rFonts w:asciiTheme="minorHAnsi" w:eastAsiaTheme="minorHAnsi" w:hAnsiTheme="minorHAnsi" w:cstheme="minorBidi"/>
      <w:sz w:val="14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D510D"/>
    <w:rPr>
      <w:vertAlign w:val="superscript"/>
    </w:rPr>
  </w:style>
  <w:style w:type="paragraph" w:customStyle="1" w:styleId="EnDevWit">
    <w:name w:val="EnDev_Wit"/>
    <w:basedOn w:val="Normal"/>
    <w:rsid w:val="0068440F"/>
    <w:rPr>
      <w:color w:val="FFFFFF"/>
    </w:rPr>
  </w:style>
  <w:style w:type="character" w:customStyle="1" w:styleId="A0">
    <w:name w:val="A0"/>
    <w:uiPriority w:val="99"/>
    <w:rsid w:val="00175BD3"/>
    <w:rPr>
      <w:color w:val="000000"/>
      <w:sz w:val="19"/>
      <w:szCs w:val="19"/>
    </w:rPr>
  </w:style>
  <w:style w:type="paragraph" w:customStyle="1" w:styleId="EnDevParagraph">
    <w:name w:val="EnDev Paragraph"/>
    <w:basedOn w:val="Normal"/>
    <w:next w:val="Normal"/>
    <w:rsid w:val="00FF5829"/>
    <w:pPr>
      <w:spacing w:after="247"/>
    </w:pPr>
    <w:rPr>
      <w:b/>
      <w:sz w:val="23"/>
      <w:lang w:val="fr-FR"/>
    </w:rPr>
  </w:style>
  <w:style w:type="paragraph" w:customStyle="1" w:styleId="Copy">
    <w:name w:val="Copy"/>
    <w:basedOn w:val="Normal"/>
    <w:link w:val="CopyZchn"/>
    <w:qFormat/>
    <w:rsid w:val="00616A21"/>
    <w:pPr>
      <w:widowControl w:val="0"/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Calibri" w:eastAsiaTheme="minorEastAsia" w:hAnsi="Calibri" w:cs="Calibri"/>
      <w:color w:val="000000"/>
      <w:szCs w:val="18"/>
      <w:lang w:eastAsia="de-DE"/>
    </w:rPr>
  </w:style>
  <w:style w:type="character" w:customStyle="1" w:styleId="CopyZchn">
    <w:name w:val="Copy Zchn"/>
    <w:basedOn w:val="DefaultParagraphFont"/>
    <w:link w:val="Copy"/>
    <w:rsid w:val="00616A21"/>
    <w:rPr>
      <w:rFonts w:ascii="Calibri" w:eastAsiaTheme="minorEastAsia" w:hAnsi="Calibri" w:cs="Calibri"/>
      <w:color w:val="000000"/>
      <w:sz w:val="22"/>
      <w:szCs w:val="18"/>
      <w:lang w:val="en-GB" w:eastAsia="de-DE"/>
    </w:rPr>
  </w:style>
  <w:style w:type="table" w:styleId="GridTable5Dark-Accent3">
    <w:name w:val="Grid Table 5 Dark Accent 3"/>
    <w:basedOn w:val="TableNormal"/>
    <w:uiPriority w:val="50"/>
    <w:rsid w:val="00616A21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C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5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5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5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5C" w:themeFill="accent3"/>
      </w:tcPr>
    </w:tblStylePr>
    <w:tblStylePr w:type="band1Vert">
      <w:tblPr/>
      <w:tcPr>
        <w:shd w:val="clear" w:color="auto" w:fill="5781FF" w:themeFill="accent3" w:themeFillTint="66"/>
      </w:tcPr>
    </w:tblStylePr>
    <w:tblStylePr w:type="band1Horz">
      <w:tblPr/>
      <w:tcPr>
        <w:shd w:val="clear" w:color="auto" w:fill="5781FF" w:themeFill="accent3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E54413"/>
    <w:pPr>
      <w:spacing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41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GridTable4-Accent3">
    <w:name w:val="Grid Table 4 Accent 3"/>
    <w:basedOn w:val="TableNormal"/>
    <w:uiPriority w:val="49"/>
    <w:rsid w:val="003B3EF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442FF" w:themeColor="accent3" w:themeTint="99"/>
        <w:left w:val="single" w:sz="4" w:space="0" w:color="0442FF" w:themeColor="accent3" w:themeTint="99"/>
        <w:bottom w:val="single" w:sz="4" w:space="0" w:color="0442FF" w:themeColor="accent3" w:themeTint="99"/>
        <w:right w:val="single" w:sz="4" w:space="0" w:color="0442FF" w:themeColor="accent3" w:themeTint="99"/>
        <w:insideH w:val="single" w:sz="4" w:space="0" w:color="0442FF" w:themeColor="accent3" w:themeTint="99"/>
        <w:insideV w:val="single" w:sz="4" w:space="0" w:color="044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5C" w:themeColor="accent3"/>
          <w:left w:val="single" w:sz="4" w:space="0" w:color="00175C" w:themeColor="accent3"/>
          <w:bottom w:val="single" w:sz="4" w:space="0" w:color="00175C" w:themeColor="accent3"/>
          <w:right w:val="single" w:sz="4" w:space="0" w:color="00175C" w:themeColor="accent3"/>
          <w:insideH w:val="nil"/>
          <w:insideV w:val="nil"/>
        </w:tcBorders>
        <w:shd w:val="clear" w:color="auto" w:fill="00175C" w:themeFill="accent3"/>
      </w:tcPr>
    </w:tblStylePr>
    <w:tblStylePr w:type="lastRow">
      <w:rPr>
        <w:b/>
        <w:bCs/>
      </w:rPr>
      <w:tblPr/>
      <w:tcPr>
        <w:tcBorders>
          <w:top w:val="double" w:sz="4" w:space="0" w:color="00175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0FF" w:themeFill="accent3" w:themeFillTint="33"/>
      </w:tcPr>
    </w:tblStylePr>
    <w:tblStylePr w:type="band1Horz">
      <w:tblPr/>
      <w:tcPr>
        <w:shd w:val="clear" w:color="auto" w:fill="ABC0FF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1E63E7"/>
    <w:tblPr>
      <w:tblStyleRowBandSize w:val="1"/>
      <w:tblStyleColBandSize w:val="1"/>
      <w:tblBorders>
        <w:top w:val="single" w:sz="4" w:space="0" w:color="2EFFF1" w:themeColor="accent1" w:themeTint="99"/>
        <w:left w:val="single" w:sz="4" w:space="0" w:color="2EFFF1" w:themeColor="accent1" w:themeTint="99"/>
        <w:bottom w:val="single" w:sz="4" w:space="0" w:color="2EFFF1" w:themeColor="accent1" w:themeTint="99"/>
        <w:right w:val="single" w:sz="4" w:space="0" w:color="2EFFF1" w:themeColor="accent1" w:themeTint="99"/>
        <w:insideH w:val="single" w:sz="4" w:space="0" w:color="2EFFF1" w:themeColor="accent1" w:themeTint="99"/>
        <w:insideV w:val="single" w:sz="4" w:space="0" w:color="2EFF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99" w:themeColor="accent1"/>
          <w:left w:val="single" w:sz="4" w:space="0" w:color="00A399" w:themeColor="accent1"/>
          <w:bottom w:val="single" w:sz="4" w:space="0" w:color="00A399" w:themeColor="accent1"/>
          <w:right w:val="single" w:sz="4" w:space="0" w:color="00A399" w:themeColor="accent1"/>
          <w:insideH w:val="nil"/>
          <w:insideV w:val="nil"/>
        </w:tcBorders>
        <w:shd w:val="clear" w:color="auto" w:fill="00A399" w:themeFill="accent1"/>
      </w:tcPr>
    </w:tblStylePr>
    <w:tblStylePr w:type="lastRow">
      <w:rPr>
        <w:b/>
        <w:bCs/>
      </w:rPr>
      <w:tblPr/>
      <w:tcPr>
        <w:tcBorders>
          <w:top w:val="double" w:sz="4" w:space="0" w:color="00A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FA" w:themeFill="accent1" w:themeFillTint="33"/>
      </w:tcPr>
    </w:tblStylePr>
    <w:tblStylePr w:type="band1Horz">
      <w:tblPr/>
      <w:tcPr>
        <w:shd w:val="clear" w:color="auto" w:fill="B9FFFA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1E63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EnDev%20generic%20Word%20document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42E0AC0A7D42FEAFE1CCD5C84B2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42A0-38BC-45B7-A9BE-A4D79FAECF84}"/>
      </w:docPartPr>
      <w:docPartBody>
        <w:p w:rsidR="001367A3" w:rsidRDefault="007B2B32" w:rsidP="007B2B32">
          <w:pPr>
            <w:pStyle w:val="DD42E0AC0A7D42FEAFE1CCD5C84B2ECD"/>
          </w:pPr>
          <w:r w:rsidRPr="001D1C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D7E22C3C24E3E8784E17ECBF8C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2EE1-FD6C-472A-9630-6778C35A60C6}"/>
      </w:docPartPr>
      <w:docPartBody>
        <w:p w:rsidR="001367A3" w:rsidRDefault="007B2B32" w:rsidP="007B2B32">
          <w:pPr>
            <w:pStyle w:val="9B2D7E22C3C24E3E8784E17ECBF8CE10"/>
          </w:pPr>
          <w:r w:rsidRPr="001D1C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A3C18B3524B12A4B0083A86C5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11FA-149C-4016-B583-0A71808F0BB7}"/>
      </w:docPartPr>
      <w:docPartBody>
        <w:p w:rsidR="001367A3" w:rsidRDefault="007B2B32" w:rsidP="007B2B32">
          <w:pPr>
            <w:pStyle w:val="AA8A3C18B3524B12A4B0083A86C5012B"/>
          </w:pPr>
          <w:r w:rsidRPr="001D1C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32"/>
    <w:rsid w:val="001367A3"/>
    <w:rsid w:val="00170FC1"/>
    <w:rsid w:val="004F243D"/>
    <w:rsid w:val="00613772"/>
    <w:rsid w:val="00676AB2"/>
    <w:rsid w:val="007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B32"/>
    <w:rPr>
      <w:color w:val="808080"/>
    </w:rPr>
  </w:style>
  <w:style w:type="paragraph" w:customStyle="1" w:styleId="DD42E0AC0A7D42FEAFE1CCD5C84B2ECD">
    <w:name w:val="DD42E0AC0A7D42FEAFE1CCD5C84B2ECD"/>
    <w:rsid w:val="007B2B32"/>
  </w:style>
  <w:style w:type="paragraph" w:customStyle="1" w:styleId="9B2D7E22C3C24E3E8784E17ECBF8CE10">
    <w:name w:val="9B2D7E22C3C24E3E8784E17ECBF8CE10"/>
    <w:rsid w:val="007B2B32"/>
  </w:style>
  <w:style w:type="paragraph" w:customStyle="1" w:styleId="AA8A3C18B3524B12A4B0083A86C5012B">
    <w:name w:val="AA8A3C18B3524B12A4B0083A86C5012B"/>
    <w:rsid w:val="007B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HQ">
  <a:themeElements>
    <a:clrScheme name="EnDev">
      <a:dk1>
        <a:srgbClr val="000000"/>
      </a:dk1>
      <a:lt1>
        <a:srgbClr val="FFFFFF"/>
      </a:lt1>
      <a:dk2>
        <a:srgbClr val="00A399"/>
      </a:dk2>
      <a:lt2>
        <a:srgbClr val="FFFFFF"/>
      </a:lt2>
      <a:accent1>
        <a:srgbClr val="00A399"/>
      </a:accent1>
      <a:accent2>
        <a:srgbClr val="26BDE2"/>
      </a:accent2>
      <a:accent3>
        <a:srgbClr val="00175C"/>
      </a:accent3>
      <a:accent4>
        <a:srgbClr val="126B9E"/>
      </a:accent4>
      <a:accent5>
        <a:srgbClr val="004E19"/>
      </a:accent5>
      <a:accent6>
        <a:srgbClr val="FFA326"/>
      </a:accent6>
      <a:hlink>
        <a:srgbClr val="00A399"/>
      </a:hlink>
      <a:folHlink>
        <a:srgbClr val="00A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EnDev Green">
      <a:srgbClr val="00A399"/>
    </a:custClr>
    <a:custClr name="Forest green">
      <a:srgbClr val="004E19"/>
    </a:custClr>
    <a:custClr name="Bright blue">
      <a:srgbClr val="26BDE2"/>
    </a:custClr>
    <a:custClr name="Medium blue">
      <a:srgbClr val="126B9E"/>
    </a:custClr>
    <a:custClr name="Deep blue">
      <a:srgbClr val="00175C"/>
    </a:custClr>
    <a:custClr name="Warm yellow">
      <a:srgbClr val="FFA326"/>
    </a:custClr>
    <a:custClr name="Orange">
      <a:srgbClr val="FD6925"/>
    </a:custClr>
    <a:custClr name="Maroon red">
      <a:srgbClr val="A21942"/>
    </a:custClr>
    <a:custClr name="White">
      <a:srgbClr val="FFFFFF"/>
    </a:custClr>
    <a:custClr name="Black">
      <a:srgbClr val="000000"/>
    </a:custClr>
    <a:custClr name="EnDev Green 75%">
      <a:srgbClr val="40BAB4"/>
    </a:custClr>
    <a:custClr name="Forest green 75%">
      <a:srgbClr val="407A53"/>
    </a:custClr>
    <a:custClr name="Bright blue 75%">
      <a:srgbClr val="5CCFE9"/>
    </a:custClr>
    <a:custClr name="Medium blue 75%">
      <a:srgbClr val="4D90B6"/>
    </a:custClr>
    <a:custClr name="Deep blue 75%">
      <a:srgbClr val="405185"/>
    </a:custClr>
    <a:custClr name="Warm yellow 75%">
      <a:srgbClr val="FFBB5C"/>
    </a:custClr>
    <a:custClr name="Orange 75%">
      <a:srgbClr val="FE8F5C"/>
    </a:custClr>
    <a:custClr name="Maroon red 75%">
      <a:srgbClr val="B95384"/>
    </a:custClr>
    <a:custClr name="White">
      <a:srgbClr val="FFFFFF"/>
    </a:custClr>
    <a:custClr name="Black">
      <a:srgbClr val="000000"/>
    </a:custClr>
    <a:custClr name="EnDev Green 50%">
      <a:srgbClr val="7FD0CB"/>
    </a:custClr>
    <a:custClr name="Forest green 50%">
      <a:srgbClr val="7FA68B"/>
    </a:custClr>
    <a:custClr name="Bright blue 50%">
      <a:srgbClr val="92DDF0"/>
    </a:custClr>
    <a:custClr name="Medium blue 50%">
      <a:srgbClr val="88B4CE"/>
    </a:custClr>
    <a:custClr name="Deep blue 50%">
      <a:srgbClr val="7F8AAD"/>
    </a:custClr>
    <a:custClr name="Warm yellow 50%">
      <a:srgbClr val="FFD092"/>
    </a:custClr>
    <a:custClr name="Orange 50%">
      <a:srgbClr val="FDB391"/>
    </a:custClr>
    <a:custClr name="Maroon red 50%">
      <a:srgbClr val="D08BA0"/>
    </a:custClr>
    <a:custClr name="White">
      <a:srgbClr val="FFFFFF"/>
    </a:custClr>
    <a:custClr name="Black">
      <a:srgbClr val="000000"/>
    </a:custClr>
  </a:custClrLst>
  <a:extLst>
    <a:ext uri="{05A4C25C-085E-4340-85A3-A5531E510DB2}">
      <thm15:themeFamily xmlns:thm15="http://schemas.microsoft.com/office/thememl/2012/main" name="HQ" id="{4EC3ECCE-9354-431F-9B30-E4DBE64C1000}" vid="{585FFDAE-C211-4D91-B773-06DF4B35D2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8a697e-fd98-49a0-85bc-f2587ce56d60">
      <UserInfo>
        <DisplayName>Bretthauer, Kirstin GIZ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54FA02DCA72488A894E436BA3344B" ma:contentTypeVersion="13" ma:contentTypeDescription="Ein neues Dokument erstellen." ma:contentTypeScope="" ma:versionID="cdd7750f65bc79edebc3f490d4fdcef8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59c051938652150d6eb11080d354fe00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CE8DA-B479-452F-BC0A-6871A53C1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3267-A07A-4178-9E15-A7801BD87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B5229-4225-4B29-846C-432452B782C7}">
  <ds:schemaRefs>
    <ds:schemaRef ds:uri="http://schemas.microsoft.com/office/2006/metadata/properties"/>
    <ds:schemaRef ds:uri="http://schemas.microsoft.com/office/infopath/2007/PartnerControls"/>
    <ds:schemaRef ds:uri="d48a697e-fd98-49a0-85bc-f2587ce56d60"/>
  </ds:schemaRefs>
</ds:datastoreItem>
</file>

<file path=customXml/itemProps4.xml><?xml version="1.0" encoding="utf-8"?>
<ds:datastoreItem xmlns:ds="http://schemas.openxmlformats.org/officeDocument/2006/customXml" ds:itemID="{1C05A8A0-AF2E-46FD-AFC0-617EA2DD9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EnDev generic Word document-1</Template>
  <TotalTime>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Links>
    <vt:vector size="30" baseType="variant">
      <vt:variant>
        <vt:i4>1114160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_Toc417574460</vt:lpwstr>
      </vt:variant>
      <vt:variant>
        <vt:i4>1179696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_Toc417574459</vt:lpwstr>
      </vt:variant>
      <vt:variant>
        <vt:i4>1179696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_Toc417574458</vt:lpwstr>
      </vt:variant>
      <vt:variant>
        <vt:i4>1179696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_Toc417574457</vt:lpwstr>
      </vt:variant>
      <vt:variant>
        <vt:i4>1179696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_Toc417574456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dc:description>Template by HQ Solutions B.V.</dc:description>
  <cp:lastModifiedBy>Ingabire, Yvette GIZ RW</cp:lastModifiedBy>
  <cp:revision>4</cp:revision>
  <cp:lastPrinted>2020-03-04T19:57:00Z</cp:lastPrinted>
  <dcterms:created xsi:type="dcterms:W3CDTF">2022-01-12T12:13:00Z</dcterms:created>
  <dcterms:modified xsi:type="dcterms:W3CDTF">2022-01-12T12:27:00Z</dcterms:modified>
  <cp:category/>
  <cp:version>v015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HQSolutions.Report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0x0101009F754FA02DCA72488A894E436BA3344B</vt:lpwstr>
  </property>
</Properties>
</file>